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  <w:bookmarkStart w:id="0" w:name="_GoBack"/>
      <w:bookmarkEnd w:id="0"/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105860" w:rsidRDefault="00196B2A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  <w:r w:rsidRPr="001505D9">
        <w:rPr>
          <w:rFonts w:ascii="Arial" w:hAnsi="Arial" w:cs="Arial"/>
          <w:b/>
          <w:sz w:val="44"/>
          <w:szCs w:val="44"/>
          <w:lang w:val="es-ES_tradnl"/>
        </w:rPr>
        <w:t>ÍNDICE</w:t>
      </w:r>
    </w:p>
    <w:p w:rsidR="00036D64" w:rsidRPr="00036D64" w:rsidRDefault="00036D64" w:rsidP="00DE5351">
      <w:pPr>
        <w:spacing w:line="276" w:lineRule="auto"/>
        <w:ind w:right="-240"/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7648B7" w:rsidRPr="00D20228" w:rsidRDefault="007648B7" w:rsidP="00C06CD2">
      <w:pPr>
        <w:spacing w:line="276" w:lineRule="auto"/>
        <w:ind w:right="-240"/>
        <w:rPr>
          <w:rFonts w:ascii="Arial" w:hAnsi="Arial" w:cs="Arial"/>
          <w:b/>
          <w:sz w:val="8"/>
          <w:szCs w:val="8"/>
          <w:lang w:val="es-ES_tradnl"/>
        </w:rPr>
      </w:pPr>
    </w:p>
    <w:p w:rsidR="00DE5351" w:rsidRDefault="00AD017B" w:rsidP="00105860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“1”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CARTA DE P</w:t>
      </w:r>
      <w:r w:rsidR="00036D6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STULACIÓN</w:t>
      </w:r>
      <w:r w:rsidR="002A633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="00DE5351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“2”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HOJA DE VIDA</w:t>
      </w:r>
      <w:r w:rsidR="002A633E">
        <w:rPr>
          <w:rFonts w:ascii="Arial" w:hAnsi="Arial" w:cs="Arial"/>
          <w:b/>
          <w:bCs/>
        </w:rPr>
        <w:t xml:space="preserve"> - DEBIDAMENTE DOCUMENTADA)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“3”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PROPUESTA TÉCNICA DEL PDC PARA MAESTROS</w:t>
      </w:r>
      <w:r w:rsidR="002A633E">
        <w:rPr>
          <w:rFonts w:ascii="Arial" w:hAnsi="Arial" w:cs="Arial"/>
          <w:b/>
          <w:bCs/>
        </w:rPr>
        <w:t>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“4”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DECLARACIÓN JURADA</w:t>
      </w:r>
      <w:r w:rsidR="002A633E">
        <w:rPr>
          <w:rFonts w:ascii="Arial" w:hAnsi="Arial" w:cs="Arial"/>
          <w:b/>
          <w:bCs/>
        </w:rPr>
        <w:t>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87574">
        <w:rPr>
          <w:rFonts w:ascii="Arial" w:hAnsi="Arial" w:cs="Arial"/>
          <w:b/>
          <w:bCs/>
        </w:rPr>
        <w:t xml:space="preserve">FORMULARIO </w:t>
      </w:r>
      <w:r w:rsidR="00D43E29">
        <w:rPr>
          <w:rFonts w:ascii="Arial" w:hAnsi="Arial" w:cs="Arial"/>
          <w:b/>
          <w:bCs/>
        </w:rPr>
        <w:t xml:space="preserve">Nº </w:t>
      </w:r>
      <w:r w:rsidR="00387574">
        <w:rPr>
          <w:rFonts w:ascii="Arial" w:hAnsi="Arial" w:cs="Arial"/>
          <w:b/>
          <w:bCs/>
        </w:rPr>
        <w:t>1</w:t>
      </w:r>
    </w:p>
    <w:p w:rsidR="004A2D8E" w:rsidRPr="00105860" w:rsidRDefault="004A2D8E" w:rsidP="004A2D8E">
      <w:pPr>
        <w:pStyle w:val="Prrafodelista"/>
        <w:spacing w:line="360" w:lineRule="auto"/>
        <w:ind w:left="1134" w:right="51"/>
        <w:contextualSpacing/>
        <w:jc w:val="both"/>
        <w:rPr>
          <w:rFonts w:ascii="Arial" w:hAnsi="Arial" w:cs="Arial"/>
          <w:b/>
          <w:bCs/>
        </w:rPr>
      </w:pPr>
    </w:p>
    <w:p w:rsidR="007648B7" w:rsidRDefault="007648B7" w:rsidP="003C01E3">
      <w:pPr>
        <w:pStyle w:val="Prrafodelista"/>
        <w:ind w:left="0" w:right="-232"/>
        <w:contextualSpacing/>
        <w:rPr>
          <w:rFonts w:ascii="Arial" w:hAnsi="Arial" w:cs="Arial"/>
          <w:b/>
          <w:sz w:val="44"/>
          <w:szCs w:val="44"/>
        </w:rPr>
      </w:pPr>
    </w:p>
    <w:p w:rsidR="003E105F" w:rsidRDefault="003E105F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E105F" w:rsidRDefault="003E105F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E105F" w:rsidRDefault="003E105F" w:rsidP="004A2D8E">
      <w:pPr>
        <w:pStyle w:val="Prrafodelista"/>
        <w:ind w:left="0" w:right="-232"/>
        <w:contextualSpacing/>
        <w:rPr>
          <w:rFonts w:ascii="Arial" w:hAnsi="Arial" w:cs="Arial"/>
          <w:b/>
          <w:sz w:val="44"/>
          <w:szCs w:val="44"/>
        </w:rPr>
      </w:pPr>
    </w:p>
    <w:p w:rsidR="00093087" w:rsidRDefault="00093087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196B2A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ANEXO “1”</w:t>
      </w:r>
    </w:p>
    <w:p w:rsidR="00387574" w:rsidRPr="008019BF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CARTA DE POSTULACIÓN</w:t>
      </w:r>
    </w:p>
    <w:p w:rsidR="00182753" w:rsidRDefault="00182753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377419" w:rsidRDefault="00377419" w:rsidP="00D20228">
      <w:pPr>
        <w:pStyle w:val="Prrafodelista"/>
        <w:ind w:left="0" w:right="335"/>
        <w:contextualSpacing/>
        <w:rPr>
          <w:rFonts w:ascii="Arial" w:hAnsi="Arial" w:cs="Arial"/>
          <w:b/>
          <w:sz w:val="44"/>
          <w:szCs w:val="44"/>
        </w:rPr>
      </w:pPr>
    </w:p>
    <w:p w:rsidR="002B580D" w:rsidRDefault="002B580D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387574">
      <w:pPr>
        <w:pStyle w:val="Prrafodelista"/>
        <w:spacing w:line="276" w:lineRule="auto"/>
        <w:ind w:left="0" w:right="51"/>
        <w:contextualSpacing/>
        <w:rPr>
          <w:rFonts w:ascii="Arial" w:hAnsi="Arial" w:cs="Arial"/>
          <w:b/>
          <w:bCs/>
          <w:sz w:val="48"/>
          <w:szCs w:val="48"/>
        </w:rPr>
      </w:pPr>
    </w:p>
    <w:p w:rsidR="003E105F" w:rsidRDefault="00387574" w:rsidP="003E105F">
      <w:pPr>
        <w:pStyle w:val="Prrafodelista"/>
        <w:spacing w:line="276" w:lineRule="auto"/>
        <w:ind w:left="284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“2”</w:t>
      </w:r>
    </w:p>
    <w:p w:rsidR="00387574" w:rsidRPr="003E105F" w:rsidRDefault="00387574" w:rsidP="003E105F">
      <w:pPr>
        <w:pStyle w:val="Prrafodelista"/>
        <w:spacing w:line="276" w:lineRule="auto"/>
        <w:ind w:left="284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HOJA DE VIDA</w:t>
      </w:r>
    </w:p>
    <w:p w:rsidR="00093087" w:rsidRDefault="00093087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B82306" w:rsidRDefault="00B82306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3F5DD6" w:rsidRDefault="003F5DD6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A1735" w:rsidRDefault="002A1735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0"/>
          <w:szCs w:val="40"/>
        </w:rPr>
      </w:pPr>
    </w:p>
    <w:p w:rsidR="00377419" w:rsidRDefault="00377419" w:rsidP="003E105F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8"/>
          <w:szCs w:val="48"/>
        </w:rPr>
      </w:pPr>
    </w:p>
    <w:p w:rsidR="00D20228" w:rsidRPr="003E105F" w:rsidRDefault="00D20228" w:rsidP="003E105F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8"/>
          <w:szCs w:val="48"/>
        </w:rPr>
      </w:pPr>
    </w:p>
    <w:p w:rsidR="003E105F" w:rsidRDefault="00387574" w:rsidP="003E105F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“3”</w:t>
      </w:r>
    </w:p>
    <w:p w:rsidR="00387574" w:rsidRPr="003E105F" w:rsidRDefault="00387574" w:rsidP="003E105F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PROPUESTA TÉCNICA DEL PDC PARA MAESTROS</w:t>
      </w:r>
    </w:p>
    <w:p w:rsidR="00093087" w:rsidRDefault="00093087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77419" w:rsidRDefault="00377419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2B580D" w:rsidRDefault="002B580D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105860" w:rsidRDefault="00387574" w:rsidP="00105860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“4”</w:t>
      </w:r>
    </w:p>
    <w:p w:rsidR="00387574" w:rsidRPr="00105860" w:rsidRDefault="00387574" w:rsidP="00105860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DECLARACIÓN JURADA</w:t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77419" w:rsidRDefault="00377419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Pr="00105860" w:rsidRDefault="00387574" w:rsidP="00387574">
      <w:pPr>
        <w:pStyle w:val="Prrafodelista"/>
        <w:spacing w:line="276" w:lineRule="auto"/>
        <w:ind w:left="142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FORMULARIO </w:t>
      </w:r>
      <w:r w:rsidR="00D43E29">
        <w:rPr>
          <w:rFonts w:ascii="Arial" w:hAnsi="Arial" w:cs="Arial"/>
          <w:b/>
          <w:bCs/>
          <w:sz w:val="48"/>
          <w:szCs w:val="48"/>
        </w:rPr>
        <w:t xml:space="preserve">Nº </w:t>
      </w:r>
      <w:r>
        <w:rPr>
          <w:rFonts w:ascii="Arial" w:hAnsi="Arial" w:cs="Arial"/>
          <w:b/>
          <w:bCs/>
          <w:sz w:val="48"/>
          <w:szCs w:val="48"/>
        </w:rPr>
        <w:t>1</w:t>
      </w: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4A2D8E" w:rsidRPr="00196B2A" w:rsidRDefault="004A2D8E" w:rsidP="00387574">
      <w:pPr>
        <w:tabs>
          <w:tab w:val="left" w:pos="3650"/>
        </w:tabs>
        <w:rPr>
          <w:szCs w:val="28"/>
        </w:rPr>
      </w:pPr>
    </w:p>
    <w:sectPr w:rsidR="004A2D8E" w:rsidRPr="00196B2A" w:rsidSect="003F5DD6">
      <w:headerReference w:type="default" r:id="rId8"/>
      <w:pgSz w:w="12242" w:h="15842" w:code="1"/>
      <w:pgMar w:top="5812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3" w:rsidRDefault="00776A43" w:rsidP="000275D6">
      <w:r>
        <w:separator/>
      </w:r>
    </w:p>
  </w:endnote>
  <w:endnote w:type="continuationSeparator" w:id="0">
    <w:p w:rsidR="00776A43" w:rsidRDefault="00776A43" w:rsidP="0002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3" w:rsidRDefault="00776A43" w:rsidP="000275D6">
      <w:r>
        <w:separator/>
      </w:r>
    </w:p>
  </w:footnote>
  <w:footnote w:type="continuationSeparator" w:id="0">
    <w:p w:rsidR="00776A43" w:rsidRDefault="00776A43" w:rsidP="0002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B5" w:rsidRDefault="00112F8C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1833245</wp:posOffset>
          </wp:positionV>
          <wp:extent cx="2636520" cy="22288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114935</wp:posOffset>
              </wp:positionH>
              <wp:positionV relativeFrom="paragraph">
                <wp:posOffset>276860</wp:posOffset>
              </wp:positionV>
              <wp:extent cx="4024630" cy="67056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A73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FACULTAD DE CIENCIAS Y ARTES MILITARES TERRESTRES</w:t>
                          </w:r>
                        </w:p>
                        <w:p w:rsidR="00AD017B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“GRAL. DIV. JOSÉ MIGUEL LANZA”</w:t>
                          </w:r>
                        </w:p>
                        <w:p w:rsidR="002C1CEC" w:rsidRPr="002C1CEC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2C1CEC" w:rsidRPr="002C1CE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UNIDAD EDUCATIVA DEL EJÉRCITO “LA PAZ”</w:t>
                          </w:r>
                        </w:p>
                        <w:p w:rsidR="002C1CEC" w:rsidRPr="002C1CEC" w:rsidRDefault="002C1CEC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100A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AD017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2C1CE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  <w:t>BOLIVIA</w:t>
                          </w:r>
                        </w:p>
                        <w:p w:rsidR="004C15E0" w:rsidRPr="00323C29" w:rsidRDefault="004C15E0" w:rsidP="00093087">
                          <w:pPr>
                            <w:pStyle w:val="Encabezado"/>
                            <w:jc w:val="cen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.05pt;margin-top:21.8pt;width:316.9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nM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" filled="f" stroked="f">
              <v:textbox>
                <w:txbxContent>
                  <w:p w:rsidR="00100A73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FACULTAD DE CIENCIAS Y ARTES MILITARES TERRESTRES</w:t>
                    </w:r>
                  </w:p>
                  <w:p w:rsidR="00AD017B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 “GRAL. DIV. JOSÉ MIGUEL LANZA”</w:t>
                    </w:r>
                  </w:p>
                  <w:p w:rsidR="002C1CEC" w:rsidRPr="002C1CEC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</w:t>
                    </w:r>
                    <w:r w:rsidR="002C1CEC" w:rsidRPr="002C1CE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UNIDAD EDUCATIVA DEL EJÉRCITO “LA PAZ”</w:t>
                    </w:r>
                  </w:p>
                  <w:p w:rsidR="002C1CEC" w:rsidRPr="002C1CEC" w:rsidRDefault="002C1CEC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  </w:t>
                    </w:r>
                    <w:r w:rsidR="00100A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</w:t>
                    </w:r>
                    <w:r w:rsidR="00AD017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</w:t>
                    </w:r>
                    <w:r w:rsidRPr="002C1CEC"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  <w:t>BOLIVIA</w:t>
                    </w:r>
                  </w:p>
                  <w:p w:rsidR="004C15E0" w:rsidRPr="00323C29" w:rsidRDefault="004C15E0" w:rsidP="00093087">
                    <w:pPr>
                      <w:pStyle w:val="Encabezado"/>
                      <w:jc w:val="center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141605</wp:posOffset>
              </wp:positionV>
              <wp:extent cx="6132830" cy="88449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2830" cy="884491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1CBCE" id="Rectangle 1" o:spid="_x0000_s1026" style="position:absolute;margin-left:1.85pt;margin-top:11.15pt;width:482.9pt;height:69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" fill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3CA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16604E"/>
    <w:multiLevelType w:val="hybridMultilevel"/>
    <w:tmpl w:val="CBF4F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4AD"/>
    <w:multiLevelType w:val="hybridMultilevel"/>
    <w:tmpl w:val="567A1A9C"/>
    <w:lvl w:ilvl="0" w:tplc="F766C22E">
      <w:start w:val="1"/>
      <w:numFmt w:val="upperLetter"/>
      <w:lvlText w:val="%1.-"/>
      <w:lvlJc w:val="left"/>
      <w:pPr>
        <w:ind w:left="1146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A1491"/>
    <w:multiLevelType w:val="hybridMultilevel"/>
    <w:tmpl w:val="4F94624E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CE10F86"/>
    <w:multiLevelType w:val="hybridMultilevel"/>
    <w:tmpl w:val="7B1AF04E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2A14345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1B008D"/>
    <w:multiLevelType w:val="hybridMultilevel"/>
    <w:tmpl w:val="96ACED52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72861DA"/>
    <w:multiLevelType w:val="hybridMultilevel"/>
    <w:tmpl w:val="7818C4B0"/>
    <w:lvl w:ilvl="0" w:tplc="2AA2ED74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A3D3C"/>
    <w:multiLevelType w:val="hybridMultilevel"/>
    <w:tmpl w:val="52D6505A"/>
    <w:lvl w:ilvl="0" w:tplc="E93E6D4E">
      <w:start w:val="1"/>
      <w:numFmt w:val="decimal"/>
      <w:lvlText w:val="%1.-"/>
      <w:lvlJc w:val="left"/>
      <w:pPr>
        <w:ind w:left="1854" w:hanging="360"/>
      </w:pPr>
      <w:rPr>
        <w:rFonts w:hint="default"/>
        <w:b/>
        <w:color w:val="auto"/>
      </w:rPr>
    </w:lvl>
    <w:lvl w:ilvl="1" w:tplc="140A0019">
      <w:start w:val="1"/>
      <w:numFmt w:val="lowerLetter"/>
      <w:lvlText w:val="%2."/>
      <w:lvlJc w:val="left"/>
      <w:pPr>
        <w:ind w:left="2574" w:hanging="360"/>
      </w:pPr>
    </w:lvl>
    <w:lvl w:ilvl="2" w:tplc="140A001B" w:tentative="1">
      <w:start w:val="1"/>
      <w:numFmt w:val="lowerRoman"/>
      <w:lvlText w:val="%3."/>
      <w:lvlJc w:val="right"/>
      <w:pPr>
        <w:ind w:left="3294" w:hanging="180"/>
      </w:pPr>
    </w:lvl>
    <w:lvl w:ilvl="3" w:tplc="140A000F" w:tentative="1">
      <w:start w:val="1"/>
      <w:numFmt w:val="decimal"/>
      <w:lvlText w:val="%4."/>
      <w:lvlJc w:val="left"/>
      <w:pPr>
        <w:ind w:left="4014" w:hanging="360"/>
      </w:pPr>
    </w:lvl>
    <w:lvl w:ilvl="4" w:tplc="140A0019" w:tentative="1">
      <w:start w:val="1"/>
      <w:numFmt w:val="lowerLetter"/>
      <w:lvlText w:val="%5."/>
      <w:lvlJc w:val="left"/>
      <w:pPr>
        <w:ind w:left="4734" w:hanging="360"/>
      </w:pPr>
    </w:lvl>
    <w:lvl w:ilvl="5" w:tplc="140A001B" w:tentative="1">
      <w:start w:val="1"/>
      <w:numFmt w:val="lowerRoman"/>
      <w:lvlText w:val="%6."/>
      <w:lvlJc w:val="right"/>
      <w:pPr>
        <w:ind w:left="5454" w:hanging="180"/>
      </w:pPr>
    </w:lvl>
    <w:lvl w:ilvl="6" w:tplc="140A000F" w:tentative="1">
      <w:start w:val="1"/>
      <w:numFmt w:val="decimal"/>
      <w:lvlText w:val="%7."/>
      <w:lvlJc w:val="left"/>
      <w:pPr>
        <w:ind w:left="6174" w:hanging="360"/>
      </w:pPr>
    </w:lvl>
    <w:lvl w:ilvl="7" w:tplc="140A0019" w:tentative="1">
      <w:start w:val="1"/>
      <w:numFmt w:val="lowerLetter"/>
      <w:lvlText w:val="%8."/>
      <w:lvlJc w:val="left"/>
      <w:pPr>
        <w:ind w:left="6894" w:hanging="360"/>
      </w:pPr>
    </w:lvl>
    <w:lvl w:ilvl="8" w:tplc="1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600210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463601"/>
    <w:multiLevelType w:val="hybridMultilevel"/>
    <w:tmpl w:val="E696CEC4"/>
    <w:lvl w:ilvl="0" w:tplc="B9A4811A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56400A1"/>
    <w:multiLevelType w:val="hybridMultilevel"/>
    <w:tmpl w:val="E696CEC4"/>
    <w:lvl w:ilvl="0" w:tplc="FFFFFFFF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90B2A43"/>
    <w:multiLevelType w:val="hybridMultilevel"/>
    <w:tmpl w:val="FA4A7F3C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A22647"/>
    <w:multiLevelType w:val="hybridMultilevel"/>
    <w:tmpl w:val="397E16A8"/>
    <w:lvl w:ilvl="0" w:tplc="91A01CCA">
      <w:start w:val="1"/>
      <w:numFmt w:val="upperLetter"/>
      <w:lvlText w:val="%1.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D70E9"/>
    <w:multiLevelType w:val="hybridMultilevel"/>
    <w:tmpl w:val="EF8A1FDE"/>
    <w:lvl w:ilvl="0" w:tplc="2AF42A02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4C4581"/>
    <w:multiLevelType w:val="hybridMultilevel"/>
    <w:tmpl w:val="4140B296"/>
    <w:lvl w:ilvl="0" w:tplc="B9A4811A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CE7736B"/>
    <w:multiLevelType w:val="hybridMultilevel"/>
    <w:tmpl w:val="38F0D202"/>
    <w:lvl w:ilvl="0" w:tplc="B9A4811A">
      <w:start w:val="1"/>
      <w:numFmt w:val="decimal"/>
      <w:lvlText w:val="%1.-"/>
      <w:lvlJc w:val="left"/>
      <w:pPr>
        <w:ind w:left="150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21167BE"/>
    <w:multiLevelType w:val="hybridMultilevel"/>
    <w:tmpl w:val="4F26E5D8"/>
    <w:lvl w:ilvl="0" w:tplc="B9A4811A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86" w:hanging="360"/>
      </w:pPr>
    </w:lvl>
    <w:lvl w:ilvl="2" w:tplc="400A001B" w:tentative="1">
      <w:start w:val="1"/>
      <w:numFmt w:val="lowerRoman"/>
      <w:lvlText w:val="%3."/>
      <w:lvlJc w:val="right"/>
      <w:pPr>
        <w:ind w:left="3306" w:hanging="180"/>
      </w:pPr>
    </w:lvl>
    <w:lvl w:ilvl="3" w:tplc="400A000F" w:tentative="1">
      <w:start w:val="1"/>
      <w:numFmt w:val="decimal"/>
      <w:lvlText w:val="%4."/>
      <w:lvlJc w:val="left"/>
      <w:pPr>
        <w:ind w:left="4026" w:hanging="360"/>
      </w:pPr>
    </w:lvl>
    <w:lvl w:ilvl="4" w:tplc="400A0019" w:tentative="1">
      <w:start w:val="1"/>
      <w:numFmt w:val="lowerLetter"/>
      <w:lvlText w:val="%5."/>
      <w:lvlJc w:val="left"/>
      <w:pPr>
        <w:ind w:left="4746" w:hanging="360"/>
      </w:pPr>
    </w:lvl>
    <w:lvl w:ilvl="5" w:tplc="400A001B" w:tentative="1">
      <w:start w:val="1"/>
      <w:numFmt w:val="lowerRoman"/>
      <w:lvlText w:val="%6."/>
      <w:lvlJc w:val="right"/>
      <w:pPr>
        <w:ind w:left="5466" w:hanging="180"/>
      </w:pPr>
    </w:lvl>
    <w:lvl w:ilvl="6" w:tplc="400A000F" w:tentative="1">
      <w:start w:val="1"/>
      <w:numFmt w:val="decimal"/>
      <w:lvlText w:val="%7."/>
      <w:lvlJc w:val="left"/>
      <w:pPr>
        <w:ind w:left="6186" w:hanging="360"/>
      </w:pPr>
    </w:lvl>
    <w:lvl w:ilvl="7" w:tplc="400A0019" w:tentative="1">
      <w:start w:val="1"/>
      <w:numFmt w:val="lowerLetter"/>
      <w:lvlText w:val="%8."/>
      <w:lvlJc w:val="left"/>
      <w:pPr>
        <w:ind w:left="6906" w:hanging="360"/>
      </w:pPr>
    </w:lvl>
    <w:lvl w:ilvl="8" w:tplc="40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67557D93"/>
    <w:multiLevelType w:val="hybridMultilevel"/>
    <w:tmpl w:val="BE9E3862"/>
    <w:lvl w:ilvl="0" w:tplc="93D61C34">
      <w:start w:val="1"/>
      <w:numFmt w:val="upperLetter"/>
      <w:lvlText w:val="%1.-"/>
      <w:lvlJc w:val="left"/>
      <w:pPr>
        <w:ind w:left="1778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2498" w:hanging="360"/>
      </w:pPr>
    </w:lvl>
    <w:lvl w:ilvl="2" w:tplc="140A001B" w:tentative="1">
      <w:start w:val="1"/>
      <w:numFmt w:val="lowerRoman"/>
      <w:lvlText w:val="%3."/>
      <w:lvlJc w:val="right"/>
      <w:pPr>
        <w:ind w:left="3218" w:hanging="180"/>
      </w:pPr>
    </w:lvl>
    <w:lvl w:ilvl="3" w:tplc="140A000F" w:tentative="1">
      <w:start w:val="1"/>
      <w:numFmt w:val="decimal"/>
      <w:lvlText w:val="%4."/>
      <w:lvlJc w:val="left"/>
      <w:pPr>
        <w:ind w:left="3938" w:hanging="360"/>
      </w:pPr>
    </w:lvl>
    <w:lvl w:ilvl="4" w:tplc="140A0019" w:tentative="1">
      <w:start w:val="1"/>
      <w:numFmt w:val="lowerLetter"/>
      <w:lvlText w:val="%5."/>
      <w:lvlJc w:val="left"/>
      <w:pPr>
        <w:ind w:left="4658" w:hanging="360"/>
      </w:pPr>
    </w:lvl>
    <w:lvl w:ilvl="5" w:tplc="140A001B" w:tentative="1">
      <w:start w:val="1"/>
      <w:numFmt w:val="lowerRoman"/>
      <w:lvlText w:val="%6."/>
      <w:lvlJc w:val="right"/>
      <w:pPr>
        <w:ind w:left="5378" w:hanging="180"/>
      </w:pPr>
    </w:lvl>
    <w:lvl w:ilvl="6" w:tplc="140A000F" w:tentative="1">
      <w:start w:val="1"/>
      <w:numFmt w:val="decimal"/>
      <w:lvlText w:val="%7."/>
      <w:lvlJc w:val="left"/>
      <w:pPr>
        <w:ind w:left="6098" w:hanging="360"/>
      </w:pPr>
    </w:lvl>
    <w:lvl w:ilvl="7" w:tplc="140A0019" w:tentative="1">
      <w:start w:val="1"/>
      <w:numFmt w:val="lowerLetter"/>
      <w:lvlText w:val="%8."/>
      <w:lvlJc w:val="left"/>
      <w:pPr>
        <w:ind w:left="6818" w:hanging="360"/>
      </w:pPr>
    </w:lvl>
    <w:lvl w:ilvl="8" w:tplc="1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B6557F9"/>
    <w:multiLevelType w:val="hybridMultilevel"/>
    <w:tmpl w:val="60D4419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32A528F"/>
    <w:multiLevelType w:val="hybridMultilevel"/>
    <w:tmpl w:val="1BB08B5E"/>
    <w:lvl w:ilvl="0" w:tplc="B9A4811A">
      <w:start w:val="1"/>
      <w:numFmt w:val="decimal"/>
      <w:lvlText w:val="%1.-"/>
      <w:lvlJc w:val="left"/>
      <w:pPr>
        <w:ind w:left="150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7610130C"/>
    <w:multiLevelType w:val="hybridMultilevel"/>
    <w:tmpl w:val="4F26E5D8"/>
    <w:lvl w:ilvl="0" w:tplc="FFFFFFFF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7BDE3445"/>
    <w:multiLevelType w:val="hybridMultilevel"/>
    <w:tmpl w:val="4F26E5D8"/>
    <w:lvl w:ilvl="0" w:tplc="FFFFFFFF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7"/>
  </w:num>
  <w:num w:numId="14">
    <w:abstractNumId w:val="22"/>
  </w:num>
  <w:num w:numId="15">
    <w:abstractNumId w:val="21"/>
  </w:num>
  <w:num w:numId="16">
    <w:abstractNumId w:val="19"/>
  </w:num>
  <w:num w:numId="17">
    <w:abstractNumId w:val="12"/>
  </w:num>
  <w:num w:numId="18">
    <w:abstractNumId w:val="3"/>
  </w:num>
  <w:num w:numId="19">
    <w:abstractNumId w:val="1"/>
  </w:num>
  <w:num w:numId="20">
    <w:abstractNumId w:val="6"/>
  </w:num>
  <w:num w:numId="21">
    <w:abstractNumId w:val="4"/>
  </w:num>
  <w:num w:numId="22">
    <w:abstractNumId w:val="16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B3"/>
    <w:rsid w:val="000017AC"/>
    <w:rsid w:val="0000445C"/>
    <w:rsid w:val="000057C3"/>
    <w:rsid w:val="00010739"/>
    <w:rsid w:val="00013A44"/>
    <w:rsid w:val="00026E3B"/>
    <w:rsid w:val="000275D6"/>
    <w:rsid w:val="000302F4"/>
    <w:rsid w:val="00031D04"/>
    <w:rsid w:val="00034700"/>
    <w:rsid w:val="000353AE"/>
    <w:rsid w:val="00036482"/>
    <w:rsid w:val="00036D64"/>
    <w:rsid w:val="00047980"/>
    <w:rsid w:val="000507DF"/>
    <w:rsid w:val="00051B04"/>
    <w:rsid w:val="0006050D"/>
    <w:rsid w:val="0006349D"/>
    <w:rsid w:val="00063CF3"/>
    <w:rsid w:val="0006554E"/>
    <w:rsid w:val="00067505"/>
    <w:rsid w:val="0007276A"/>
    <w:rsid w:val="0008004D"/>
    <w:rsid w:val="00084870"/>
    <w:rsid w:val="000853B5"/>
    <w:rsid w:val="00090B1A"/>
    <w:rsid w:val="00093087"/>
    <w:rsid w:val="00097B0A"/>
    <w:rsid w:val="000A1863"/>
    <w:rsid w:val="000A3436"/>
    <w:rsid w:val="000B1036"/>
    <w:rsid w:val="000C454C"/>
    <w:rsid w:val="000C5661"/>
    <w:rsid w:val="000C6674"/>
    <w:rsid w:val="000D4970"/>
    <w:rsid w:val="000D6DE4"/>
    <w:rsid w:val="000D740D"/>
    <w:rsid w:val="000E15A3"/>
    <w:rsid w:val="000E2E86"/>
    <w:rsid w:val="000E59B5"/>
    <w:rsid w:val="000E5DAE"/>
    <w:rsid w:val="000F12E0"/>
    <w:rsid w:val="000F3FEF"/>
    <w:rsid w:val="00100A73"/>
    <w:rsid w:val="00101490"/>
    <w:rsid w:val="00102F37"/>
    <w:rsid w:val="001030AD"/>
    <w:rsid w:val="0010327C"/>
    <w:rsid w:val="00103EE3"/>
    <w:rsid w:val="00105860"/>
    <w:rsid w:val="001117CE"/>
    <w:rsid w:val="00112F8C"/>
    <w:rsid w:val="001141FF"/>
    <w:rsid w:val="0011444D"/>
    <w:rsid w:val="0012388A"/>
    <w:rsid w:val="00133CDE"/>
    <w:rsid w:val="0013623C"/>
    <w:rsid w:val="00151BC5"/>
    <w:rsid w:val="00151CE0"/>
    <w:rsid w:val="0015281C"/>
    <w:rsid w:val="00154EF5"/>
    <w:rsid w:val="00154F88"/>
    <w:rsid w:val="001610A7"/>
    <w:rsid w:val="001702AC"/>
    <w:rsid w:val="00170C44"/>
    <w:rsid w:val="00170DF3"/>
    <w:rsid w:val="00182753"/>
    <w:rsid w:val="00184B9E"/>
    <w:rsid w:val="0018746D"/>
    <w:rsid w:val="0019428F"/>
    <w:rsid w:val="00196B2A"/>
    <w:rsid w:val="001A24F3"/>
    <w:rsid w:val="001A47A8"/>
    <w:rsid w:val="001A4C1A"/>
    <w:rsid w:val="001A53EC"/>
    <w:rsid w:val="001A7525"/>
    <w:rsid w:val="001B1351"/>
    <w:rsid w:val="001B1CD9"/>
    <w:rsid w:val="001C1352"/>
    <w:rsid w:val="001C68A2"/>
    <w:rsid w:val="001C7C59"/>
    <w:rsid w:val="001D457D"/>
    <w:rsid w:val="001D6200"/>
    <w:rsid w:val="001E403B"/>
    <w:rsid w:val="001E73E1"/>
    <w:rsid w:val="001E7E72"/>
    <w:rsid w:val="001F0A27"/>
    <w:rsid w:val="001F764A"/>
    <w:rsid w:val="00200F1E"/>
    <w:rsid w:val="00202F5E"/>
    <w:rsid w:val="00203F98"/>
    <w:rsid w:val="002117E2"/>
    <w:rsid w:val="00212AA4"/>
    <w:rsid w:val="00213591"/>
    <w:rsid w:val="00215035"/>
    <w:rsid w:val="0022201A"/>
    <w:rsid w:val="0022654D"/>
    <w:rsid w:val="002418A2"/>
    <w:rsid w:val="00243BF6"/>
    <w:rsid w:val="00250F98"/>
    <w:rsid w:val="00253CCF"/>
    <w:rsid w:val="00254416"/>
    <w:rsid w:val="00254986"/>
    <w:rsid w:val="00255BA3"/>
    <w:rsid w:val="00255D5B"/>
    <w:rsid w:val="00256BC2"/>
    <w:rsid w:val="00264A25"/>
    <w:rsid w:val="00265E78"/>
    <w:rsid w:val="00274701"/>
    <w:rsid w:val="00276C4B"/>
    <w:rsid w:val="00277EF1"/>
    <w:rsid w:val="00280341"/>
    <w:rsid w:val="00286D0B"/>
    <w:rsid w:val="0028702E"/>
    <w:rsid w:val="00296FB8"/>
    <w:rsid w:val="00297445"/>
    <w:rsid w:val="002A1735"/>
    <w:rsid w:val="002A633E"/>
    <w:rsid w:val="002A737C"/>
    <w:rsid w:val="002B5197"/>
    <w:rsid w:val="002B544E"/>
    <w:rsid w:val="002B580D"/>
    <w:rsid w:val="002B5934"/>
    <w:rsid w:val="002B7006"/>
    <w:rsid w:val="002C1CEC"/>
    <w:rsid w:val="002C6252"/>
    <w:rsid w:val="002D0041"/>
    <w:rsid w:val="002D511D"/>
    <w:rsid w:val="002D63B1"/>
    <w:rsid w:val="002E1528"/>
    <w:rsid w:val="002E253B"/>
    <w:rsid w:val="002E43EB"/>
    <w:rsid w:val="002F2840"/>
    <w:rsid w:val="002F3846"/>
    <w:rsid w:val="002F7C2C"/>
    <w:rsid w:val="00303824"/>
    <w:rsid w:val="003165E2"/>
    <w:rsid w:val="00317CBA"/>
    <w:rsid w:val="00324427"/>
    <w:rsid w:val="00326025"/>
    <w:rsid w:val="00334E05"/>
    <w:rsid w:val="00343D17"/>
    <w:rsid w:val="00372406"/>
    <w:rsid w:val="00377419"/>
    <w:rsid w:val="00377A08"/>
    <w:rsid w:val="0038487C"/>
    <w:rsid w:val="00384994"/>
    <w:rsid w:val="00387574"/>
    <w:rsid w:val="003A25DA"/>
    <w:rsid w:val="003B5864"/>
    <w:rsid w:val="003C01E3"/>
    <w:rsid w:val="003C550A"/>
    <w:rsid w:val="003C7113"/>
    <w:rsid w:val="003D072F"/>
    <w:rsid w:val="003D337F"/>
    <w:rsid w:val="003D4EB0"/>
    <w:rsid w:val="003D5BA2"/>
    <w:rsid w:val="003E105F"/>
    <w:rsid w:val="003E1404"/>
    <w:rsid w:val="003E6072"/>
    <w:rsid w:val="003E72E6"/>
    <w:rsid w:val="003F0F77"/>
    <w:rsid w:val="003F1202"/>
    <w:rsid w:val="003F3932"/>
    <w:rsid w:val="003F3E09"/>
    <w:rsid w:val="003F5164"/>
    <w:rsid w:val="003F5DD6"/>
    <w:rsid w:val="003F7F0B"/>
    <w:rsid w:val="0040342A"/>
    <w:rsid w:val="00404710"/>
    <w:rsid w:val="004072CB"/>
    <w:rsid w:val="004076F9"/>
    <w:rsid w:val="00412BA6"/>
    <w:rsid w:val="00415338"/>
    <w:rsid w:val="00424773"/>
    <w:rsid w:val="0042547C"/>
    <w:rsid w:val="004267B8"/>
    <w:rsid w:val="00427A3E"/>
    <w:rsid w:val="004403EF"/>
    <w:rsid w:val="0044197E"/>
    <w:rsid w:val="004435E2"/>
    <w:rsid w:val="004471EF"/>
    <w:rsid w:val="00462F27"/>
    <w:rsid w:val="00465030"/>
    <w:rsid w:val="00465845"/>
    <w:rsid w:val="00475C39"/>
    <w:rsid w:val="00476F00"/>
    <w:rsid w:val="00480740"/>
    <w:rsid w:val="00482363"/>
    <w:rsid w:val="00482F4B"/>
    <w:rsid w:val="004838BA"/>
    <w:rsid w:val="0048524B"/>
    <w:rsid w:val="004858B4"/>
    <w:rsid w:val="00486020"/>
    <w:rsid w:val="0049028B"/>
    <w:rsid w:val="004942BE"/>
    <w:rsid w:val="004965C6"/>
    <w:rsid w:val="00497359"/>
    <w:rsid w:val="004A020D"/>
    <w:rsid w:val="004A2D8E"/>
    <w:rsid w:val="004A5415"/>
    <w:rsid w:val="004B28F1"/>
    <w:rsid w:val="004B4346"/>
    <w:rsid w:val="004B447A"/>
    <w:rsid w:val="004B4E09"/>
    <w:rsid w:val="004C15E0"/>
    <w:rsid w:val="004C17B4"/>
    <w:rsid w:val="004C1C80"/>
    <w:rsid w:val="004C21E6"/>
    <w:rsid w:val="004C29BF"/>
    <w:rsid w:val="004D02D9"/>
    <w:rsid w:val="004D17F5"/>
    <w:rsid w:val="004D3B41"/>
    <w:rsid w:val="004D4194"/>
    <w:rsid w:val="004D7CEC"/>
    <w:rsid w:val="004E53BD"/>
    <w:rsid w:val="004E6561"/>
    <w:rsid w:val="004F32D7"/>
    <w:rsid w:val="004F5137"/>
    <w:rsid w:val="004F63EA"/>
    <w:rsid w:val="005028A4"/>
    <w:rsid w:val="005046DC"/>
    <w:rsid w:val="0051109B"/>
    <w:rsid w:val="00511B3F"/>
    <w:rsid w:val="005127B3"/>
    <w:rsid w:val="0051470F"/>
    <w:rsid w:val="005239D0"/>
    <w:rsid w:val="00523AC5"/>
    <w:rsid w:val="005243ED"/>
    <w:rsid w:val="00525550"/>
    <w:rsid w:val="005263D9"/>
    <w:rsid w:val="00532C1E"/>
    <w:rsid w:val="00532E62"/>
    <w:rsid w:val="0053455E"/>
    <w:rsid w:val="0053587C"/>
    <w:rsid w:val="00544B71"/>
    <w:rsid w:val="00545D67"/>
    <w:rsid w:val="0054616D"/>
    <w:rsid w:val="00553330"/>
    <w:rsid w:val="00555D31"/>
    <w:rsid w:val="00556EF9"/>
    <w:rsid w:val="00560974"/>
    <w:rsid w:val="00566448"/>
    <w:rsid w:val="00570044"/>
    <w:rsid w:val="0057388E"/>
    <w:rsid w:val="00576641"/>
    <w:rsid w:val="00581815"/>
    <w:rsid w:val="00581885"/>
    <w:rsid w:val="00585A52"/>
    <w:rsid w:val="00586C15"/>
    <w:rsid w:val="005936B9"/>
    <w:rsid w:val="005947A7"/>
    <w:rsid w:val="00596C4D"/>
    <w:rsid w:val="005A0AB0"/>
    <w:rsid w:val="005A11E9"/>
    <w:rsid w:val="005A15B8"/>
    <w:rsid w:val="005B0E0A"/>
    <w:rsid w:val="005C2D73"/>
    <w:rsid w:val="005C2DB6"/>
    <w:rsid w:val="005D40E0"/>
    <w:rsid w:val="005D581C"/>
    <w:rsid w:val="005E29DD"/>
    <w:rsid w:val="005E4D85"/>
    <w:rsid w:val="005E6040"/>
    <w:rsid w:val="005E63DA"/>
    <w:rsid w:val="005F1930"/>
    <w:rsid w:val="005F3FFD"/>
    <w:rsid w:val="005F51DA"/>
    <w:rsid w:val="006016DB"/>
    <w:rsid w:val="00611CE4"/>
    <w:rsid w:val="0062666E"/>
    <w:rsid w:val="006276D0"/>
    <w:rsid w:val="0063093F"/>
    <w:rsid w:val="0063757E"/>
    <w:rsid w:val="0064588C"/>
    <w:rsid w:val="00666486"/>
    <w:rsid w:val="00673032"/>
    <w:rsid w:val="00675D91"/>
    <w:rsid w:val="006834C5"/>
    <w:rsid w:val="00685872"/>
    <w:rsid w:val="00685C4A"/>
    <w:rsid w:val="00691545"/>
    <w:rsid w:val="00691E17"/>
    <w:rsid w:val="006934D0"/>
    <w:rsid w:val="0069443C"/>
    <w:rsid w:val="00695C4A"/>
    <w:rsid w:val="006A3445"/>
    <w:rsid w:val="006A458F"/>
    <w:rsid w:val="006A7918"/>
    <w:rsid w:val="006B1628"/>
    <w:rsid w:val="006B5C71"/>
    <w:rsid w:val="006B6E2E"/>
    <w:rsid w:val="006B7483"/>
    <w:rsid w:val="006C43C3"/>
    <w:rsid w:val="006C5BE9"/>
    <w:rsid w:val="006C6717"/>
    <w:rsid w:val="006C7215"/>
    <w:rsid w:val="006D1292"/>
    <w:rsid w:val="006D7226"/>
    <w:rsid w:val="006E5605"/>
    <w:rsid w:val="006E714B"/>
    <w:rsid w:val="006F3187"/>
    <w:rsid w:val="007015CC"/>
    <w:rsid w:val="0070265F"/>
    <w:rsid w:val="00706B18"/>
    <w:rsid w:val="00712438"/>
    <w:rsid w:val="00712C33"/>
    <w:rsid w:val="0071309D"/>
    <w:rsid w:val="007166A7"/>
    <w:rsid w:val="00717272"/>
    <w:rsid w:val="00721513"/>
    <w:rsid w:val="00731926"/>
    <w:rsid w:val="0073204F"/>
    <w:rsid w:val="007326F0"/>
    <w:rsid w:val="00732CE5"/>
    <w:rsid w:val="007357B5"/>
    <w:rsid w:val="00737A3A"/>
    <w:rsid w:val="00740DDF"/>
    <w:rsid w:val="00746641"/>
    <w:rsid w:val="00747599"/>
    <w:rsid w:val="007538EE"/>
    <w:rsid w:val="007543A9"/>
    <w:rsid w:val="0075532F"/>
    <w:rsid w:val="00756F98"/>
    <w:rsid w:val="007626FA"/>
    <w:rsid w:val="0076364D"/>
    <w:rsid w:val="007640A2"/>
    <w:rsid w:val="007648B7"/>
    <w:rsid w:val="0076610A"/>
    <w:rsid w:val="007704C4"/>
    <w:rsid w:val="00771E9A"/>
    <w:rsid w:val="007747BA"/>
    <w:rsid w:val="00776A43"/>
    <w:rsid w:val="0077774E"/>
    <w:rsid w:val="00780F38"/>
    <w:rsid w:val="00781E9F"/>
    <w:rsid w:val="00786F1C"/>
    <w:rsid w:val="0079414D"/>
    <w:rsid w:val="007A12AC"/>
    <w:rsid w:val="007A4A2E"/>
    <w:rsid w:val="007B0ED3"/>
    <w:rsid w:val="007B2408"/>
    <w:rsid w:val="007B2691"/>
    <w:rsid w:val="007B6D01"/>
    <w:rsid w:val="007B754F"/>
    <w:rsid w:val="007C493B"/>
    <w:rsid w:val="007C5E09"/>
    <w:rsid w:val="007D1A64"/>
    <w:rsid w:val="007D376A"/>
    <w:rsid w:val="007D77C0"/>
    <w:rsid w:val="007E0CC4"/>
    <w:rsid w:val="007F161E"/>
    <w:rsid w:val="007F3399"/>
    <w:rsid w:val="008019BF"/>
    <w:rsid w:val="00807CDE"/>
    <w:rsid w:val="00811729"/>
    <w:rsid w:val="00812441"/>
    <w:rsid w:val="008235EC"/>
    <w:rsid w:val="00823DDD"/>
    <w:rsid w:val="00830A5A"/>
    <w:rsid w:val="008323F6"/>
    <w:rsid w:val="00833A2F"/>
    <w:rsid w:val="00836434"/>
    <w:rsid w:val="008368CF"/>
    <w:rsid w:val="00841F31"/>
    <w:rsid w:val="00844394"/>
    <w:rsid w:val="008450E4"/>
    <w:rsid w:val="0085503C"/>
    <w:rsid w:val="00856D4E"/>
    <w:rsid w:val="00860368"/>
    <w:rsid w:val="00862534"/>
    <w:rsid w:val="00865E12"/>
    <w:rsid w:val="00870DD3"/>
    <w:rsid w:val="00874E40"/>
    <w:rsid w:val="00884672"/>
    <w:rsid w:val="008950C6"/>
    <w:rsid w:val="008A22A5"/>
    <w:rsid w:val="008A77FB"/>
    <w:rsid w:val="008B0C6C"/>
    <w:rsid w:val="008B45FB"/>
    <w:rsid w:val="008B63C0"/>
    <w:rsid w:val="008C3BD4"/>
    <w:rsid w:val="008C52A4"/>
    <w:rsid w:val="008C5FAA"/>
    <w:rsid w:val="008C6761"/>
    <w:rsid w:val="008C7EF4"/>
    <w:rsid w:val="008D168C"/>
    <w:rsid w:val="008D22FD"/>
    <w:rsid w:val="008E01A1"/>
    <w:rsid w:val="008E5243"/>
    <w:rsid w:val="008F2BB0"/>
    <w:rsid w:val="008F354B"/>
    <w:rsid w:val="00904E7D"/>
    <w:rsid w:val="00911E5E"/>
    <w:rsid w:val="0091584A"/>
    <w:rsid w:val="009175D1"/>
    <w:rsid w:val="00921098"/>
    <w:rsid w:val="00924EF1"/>
    <w:rsid w:val="00930558"/>
    <w:rsid w:val="00933D22"/>
    <w:rsid w:val="0094472E"/>
    <w:rsid w:val="00961F51"/>
    <w:rsid w:val="00964D60"/>
    <w:rsid w:val="00967115"/>
    <w:rsid w:val="00970944"/>
    <w:rsid w:val="009710AE"/>
    <w:rsid w:val="00971769"/>
    <w:rsid w:val="00971D8C"/>
    <w:rsid w:val="00982A4D"/>
    <w:rsid w:val="00983232"/>
    <w:rsid w:val="00990105"/>
    <w:rsid w:val="0099101C"/>
    <w:rsid w:val="009947D8"/>
    <w:rsid w:val="0099595C"/>
    <w:rsid w:val="0099604F"/>
    <w:rsid w:val="009A2A64"/>
    <w:rsid w:val="009A3D26"/>
    <w:rsid w:val="009A699E"/>
    <w:rsid w:val="009B7197"/>
    <w:rsid w:val="009C16BD"/>
    <w:rsid w:val="009C4F60"/>
    <w:rsid w:val="009C5644"/>
    <w:rsid w:val="009C7266"/>
    <w:rsid w:val="009D2864"/>
    <w:rsid w:val="009D2D1B"/>
    <w:rsid w:val="009D3966"/>
    <w:rsid w:val="009D3D66"/>
    <w:rsid w:val="009D42E3"/>
    <w:rsid w:val="009E1237"/>
    <w:rsid w:val="009E34D3"/>
    <w:rsid w:val="009E3FD3"/>
    <w:rsid w:val="009F25DD"/>
    <w:rsid w:val="009F5FEA"/>
    <w:rsid w:val="009F67CC"/>
    <w:rsid w:val="00A010F3"/>
    <w:rsid w:val="00A039B6"/>
    <w:rsid w:val="00A041C0"/>
    <w:rsid w:val="00A10077"/>
    <w:rsid w:val="00A11E5C"/>
    <w:rsid w:val="00A136DB"/>
    <w:rsid w:val="00A1442D"/>
    <w:rsid w:val="00A23318"/>
    <w:rsid w:val="00A301FA"/>
    <w:rsid w:val="00A3257E"/>
    <w:rsid w:val="00A32E45"/>
    <w:rsid w:val="00A33B9B"/>
    <w:rsid w:val="00A3583B"/>
    <w:rsid w:val="00A35A70"/>
    <w:rsid w:val="00A373C3"/>
    <w:rsid w:val="00A40327"/>
    <w:rsid w:val="00A41459"/>
    <w:rsid w:val="00A46D83"/>
    <w:rsid w:val="00A512B7"/>
    <w:rsid w:val="00A51923"/>
    <w:rsid w:val="00A52663"/>
    <w:rsid w:val="00A54123"/>
    <w:rsid w:val="00A570D3"/>
    <w:rsid w:val="00A62550"/>
    <w:rsid w:val="00A800DE"/>
    <w:rsid w:val="00A80408"/>
    <w:rsid w:val="00A92DB3"/>
    <w:rsid w:val="00A95EFB"/>
    <w:rsid w:val="00A970D4"/>
    <w:rsid w:val="00AA5406"/>
    <w:rsid w:val="00AA72E1"/>
    <w:rsid w:val="00AB098B"/>
    <w:rsid w:val="00AB30D6"/>
    <w:rsid w:val="00AB42B3"/>
    <w:rsid w:val="00AB6824"/>
    <w:rsid w:val="00AC1A7B"/>
    <w:rsid w:val="00AC4B02"/>
    <w:rsid w:val="00AC4EF5"/>
    <w:rsid w:val="00AC7F83"/>
    <w:rsid w:val="00AD017B"/>
    <w:rsid w:val="00AD042D"/>
    <w:rsid w:val="00AD234A"/>
    <w:rsid w:val="00AE5FA4"/>
    <w:rsid w:val="00AE6DA0"/>
    <w:rsid w:val="00AF351A"/>
    <w:rsid w:val="00AF7C83"/>
    <w:rsid w:val="00B03CC4"/>
    <w:rsid w:val="00B054D1"/>
    <w:rsid w:val="00B05D05"/>
    <w:rsid w:val="00B10222"/>
    <w:rsid w:val="00B1275C"/>
    <w:rsid w:val="00B170A2"/>
    <w:rsid w:val="00B206BE"/>
    <w:rsid w:val="00B2525D"/>
    <w:rsid w:val="00B26484"/>
    <w:rsid w:val="00B30CFB"/>
    <w:rsid w:val="00B31227"/>
    <w:rsid w:val="00B34EE4"/>
    <w:rsid w:val="00B41B29"/>
    <w:rsid w:val="00B43C69"/>
    <w:rsid w:val="00B463C4"/>
    <w:rsid w:val="00B46FCC"/>
    <w:rsid w:val="00B528B9"/>
    <w:rsid w:val="00B52C69"/>
    <w:rsid w:val="00B547D9"/>
    <w:rsid w:val="00B55748"/>
    <w:rsid w:val="00B56ED0"/>
    <w:rsid w:val="00B57386"/>
    <w:rsid w:val="00B574EB"/>
    <w:rsid w:val="00B704B7"/>
    <w:rsid w:val="00B8159E"/>
    <w:rsid w:val="00B82306"/>
    <w:rsid w:val="00B832C8"/>
    <w:rsid w:val="00B83A73"/>
    <w:rsid w:val="00B84A22"/>
    <w:rsid w:val="00B85E82"/>
    <w:rsid w:val="00B91F1C"/>
    <w:rsid w:val="00B9490E"/>
    <w:rsid w:val="00B967FE"/>
    <w:rsid w:val="00BA5B31"/>
    <w:rsid w:val="00BA6A01"/>
    <w:rsid w:val="00BB0790"/>
    <w:rsid w:val="00BB0DC5"/>
    <w:rsid w:val="00BB4439"/>
    <w:rsid w:val="00BB4859"/>
    <w:rsid w:val="00BB541D"/>
    <w:rsid w:val="00BC0595"/>
    <w:rsid w:val="00BC654B"/>
    <w:rsid w:val="00BD4AF4"/>
    <w:rsid w:val="00BD55BF"/>
    <w:rsid w:val="00BE1E89"/>
    <w:rsid w:val="00BF0D86"/>
    <w:rsid w:val="00BF1C56"/>
    <w:rsid w:val="00BF2E2F"/>
    <w:rsid w:val="00BF421E"/>
    <w:rsid w:val="00BF4C8D"/>
    <w:rsid w:val="00BF5CD1"/>
    <w:rsid w:val="00BF5DE3"/>
    <w:rsid w:val="00BF5E7A"/>
    <w:rsid w:val="00BF705E"/>
    <w:rsid w:val="00C01348"/>
    <w:rsid w:val="00C0675A"/>
    <w:rsid w:val="00C06CD2"/>
    <w:rsid w:val="00C22706"/>
    <w:rsid w:val="00C23816"/>
    <w:rsid w:val="00C33613"/>
    <w:rsid w:val="00C33E02"/>
    <w:rsid w:val="00C4092E"/>
    <w:rsid w:val="00C52FAC"/>
    <w:rsid w:val="00C540AD"/>
    <w:rsid w:val="00C57743"/>
    <w:rsid w:val="00C63A54"/>
    <w:rsid w:val="00C65562"/>
    <w:rsid w:val="00C70478"/>
    <w:rsid w:val="00C71B1C"/>
    <w:rsid w:val="00C7254E"/>
    <w:rsid w:val="00C72B71"/>
    <w:rsid w:val="00C76E40"/>
    <w:rsid w:val="00C77633"/>
    <w:rsid w:val="00C861E6"/>
    <w:rsid w:val="00C87BB3"/>
    <w:rsid w:val="00C87F0C"/>
    <w:rsid w:val="00C92BBF"/>
    <w:rsid w:val="00CA26BF"/>
    <w:rsid w:val="00CA57DA"/>
    <w:rsid w:val="00CA63D4"/>
    <w:rsid w:val="00CA6CB1"/>
    <w:rsid w:val="00CB2267"/>
    <w:rsid w:val="00CB34F8"/>
    <w:rsid w:val="00CB6E62"/>
    <w:rsid w:val="00CB70B8"/>
    <w:rsid w:val="00CC454D"/>
    <w:rsid w:val="00CC5CDF"/>
    <w:rsid w:val="00CC6622"/>
    <w:rsid w:val="00CC6759"/>
    <w:rsid w:val="00CD3419"/>
    <w:rsid w:val="00CD65C5"/>
    <w:rsid w:val="00CD6FD0"/>
    <w:rsid w:val="00CE2326"/>
    <w:rsid w:val="00CE332B"/>
    <w:rsid w:val="00CE6028"/>
    <w:rsid w:val="00CF0E4F"/>
    <w:rsid w:val="00CF2964"/>
    <w:rsid w:val="00CF39B4"/>
    <w:rsid w:val="00CF797B"/>
    <w:rsid w:val="00D059F5"/>
    <w:rsid w:val="00D10916"/>
    <w:rsid w:val="00D12A17"/>
    <w:rsid w:val="00D20228"/>
    <w:rsid w:val="00D20606"/>
    <w:rsid w:val="00D23362"/>
    <w:rsid w:val="00D25432"/>
    <w:rsid w:val="00D26280"/>
    <w:rsid w:val="00D26DB3"/>
    <w:rsid w:val="00D26F8E"/>
    <w:rsid w:val="00D3158E"/>
    <w:rsid w:val="00D3426B"/>
    <w:rsid w:val="00D36361"/>
    <w:rsid w:val="00D36D10"/>
    <w:rsid w:val="00D43E29"/>
    <w:rsid w:val="00D51532"/>
    <w:rsid w:val="00D517F5"/>
    <w:rsid w:val="00D52478"/>
    <w:rsid w:val="00D5263E"/>
    <w:rsid w:val="00D54B3B"/>
    <w:rsid w:val="00D63B9E"/>
    <w:rsid w:val="00D63FDF"/>
    <w:rsid w:val="00D65800"/>
    <w:rsid w:val="00D74EC7"/>
    <w:rsid w:val="00D7530C"/>
    <w:rsid w:val="00D76920"/>
    <w:rsid w:val="00D840BF"/>
    <w:rsid w:val="00D86828"/>
    <w:rsid w:val="00D90617"/>
    <w:rsid w:val="00D95186"/>
    <w:rsid w:val="00D959E9"/>
    <w:rsid w:val="00DA2673"/>
    <w:rsid w:val="00DA3F83"/>
    <w:rsid w:val="00DA438C"/>
    <w:rsid w:val="00DA5F03"/>
    <w:rsid w:val="00DB05F8"/>
    <w:rsid w:val="00DC1A88"/>
    <w:rsid w:val="00DC36C2"/>
    <w:rsid w:val="00DD1A2E"/>
    <w:rsid w:val="00DD3B6D"/>
    <w:rsid w:val="00DD6348"/>
    <w:rsid w:val="00DD69E9"/>
    <w:rsid w:val="00DE5351"/>
    <w:rsid w:val="00DE5993"/>
    <w:rsid w:val="00DE611D"/>
    <w:rsid w:val="00DF457B"/>
    <w:rsid w:val="00DF4E28"/>
    <w:rsid w:val="00DF51DF"/>
    <w:rsid w:val="00E00734"/>
    <w:rsid w:val="00E04987"/>
    <w:rsid w:val="00E11008"/>
    <w:rsid w:val="00E126EF"/>
    <w:rsid w:val="00E158E5"/>
    <w:rsid w:val="00E16488"/>
    <w:rsid w:val="00E165A5"/>
    <w:rsid w:val="00E166A3"/>
    <w:rsid w:val="00E200E0"/>
    <w:rsid w:val="00E27A29"/>
    <w:rsid w:val="00E36190"/>
    <w:rsid w:val="00E4615F"/>
    <w:rsid w:val="00E47928"/>
    <w:rsid w:val="00E50C28"/>
    <w:rsid w:val="00E51807"/>
    <w:rsid w:val="00E53B57"/>
    <w:rsid w:val="00E55E45"/>
    <w:rsid w:val="00E56E8D"/>
    <w:rsid w:val="00E60643"/>
    <w:rsid w:val="00E64622"/>
    <w:rsid w:val="00E64DD2"/>
    <w:rsid w:val="00E6686A"/>
    <w:rsid w:val="00E66C5B"/>
    <w:rsid w:val="00E70342"/>
    <w:rsid w:val="00E75EC3"/>
    <w:rsid w:val="00E76519"/>
    <w:rsid w:val="00E82FEC"/>
    <w:rsid w:val="00E85BA4"/>
    <w:rsid w:val="00E85FE5"/>
    <w:rsid w:val="00E8676B"/>
    <w:rsid w:val="00E86CD0"/>
    <w:rsid w:val="00E87C85"/>
    <w:rsid w:val="00E929DF"/>
    <w:rsid w:val="00E93FA4"/>
    <w:rsid w:val="00EA3052"/>
    <w:rsid w:val="00EA6334"/>
    <w:rsid w:val="00EA6486"/>
    <w:rsid w:val="00EA73B3"/>
    <w:rsid w:val="00EC363C"/>
    <w:rsid w:val="00EC3971"/>
    <w:rsid w:val="00EC5E1A"/>
    <w:rsid w:val="00ED50A5"/>
    <w:rsid w:val="00ED5278"/>
    <w:rsid w:val="00EE005C"/>
    <w:rsid w:val="00EE3BE4"/>
    <w:rsid w:val="00EF1190"/>
    <w:rsid w:val="00EF2096"/>
    <w:rsid w:val="00EF20D1"/>
    <w:rsid w:val="00EF2F41"/>
    <w:rsid w:val="00EF5E3E"/>
    <w:rsid w:val="00F01CF0"/>
    <w:rsid w:val="00F05B4A"/>
    <w:rsid w:val="00F0774D"/>
    <w:rsid w:val="00F13308"/>
    <w:rsid w:val="00F1336D"/>
    <w:rsid w:val="00F16913"/>
    <w:rsid w:val="00F17207"/>
    <w:rsid w:val="00F22040"/>
    <w:rsid w:val="00F30887"/>
    <w:rsid w:val="00F36125"/>
    <w:rsid w:val="00F42F4E"/>
    <w:rsid w:val="00F43355"/>
    <w:rsid w:val="00F43992"/>
    <w:rsid w:val="00F45F78"/>
    <w:rsid w:val="00F4735C"/>
    <w:rsid w:val="00F52A41"/>
    <w:rsid w:val="00F531C8"/>
    <w:rsid w:val="00F54F36"/>
    <w:rsid w:val="00F569F3"/>
    <w:rsid w:val="00F57D18"/>
    <w:rsid w:val="00F63931"/>
    <w:rsid w:val="00F65077"/>
    <w:rsid w:val="00F665FA"/>
    <w:rsid w:val="00F668B3"/>
    <w:rsid w:val="00F72665"/>
    <w:rsid w:val="00F73175"/>
    <w:rsid w:val="00F81115"/>
    <w:rsid w:val="00F820C9"/>
    <w:rsid w:val="00F859E6"/>
    <w:rsid w:val="00F86BE9"/>
    <w:rsid w:val="00F923A8"/>
    <w:rsid w:val="00F94572"/>
    <w:rsid w:val="00FA104A"/>
    <w:rsid w:val="00FA33D4"/>
    <w:rsid w:val="00FA3D61"/>
    <w:rsid w:val="00FA5335"/>
    <w:rsid w:val="00FB7170"/>
    <w:rsid w:val="00FC7AC0"/>
    <w:rsid w:val="00FC7EDA"/>
    <w:rsid w:val="00FD0162"/>
    <w:rsid w:val="00FD0B28"/>
    <w:rsid w:val="00FE1FDA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2D964A2D-0B98-4232-9BD0-011D527B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7226"/>
    <w:pPr>
      <w:keepNext/>
      <w:widowControl w:val="0"/>
      <w:tabs>
        <w:tab w:val="center" w:pos="4833"/>
        <w:tab w:val="left" w:pos="4896"/>
        <w:tab w:val="left" w:pos="5184"/>
        <w:tab w:val="left" w:pos="5472"/>
        <w:tab w:val="left" w:pos="576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27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275D6"/>
    <w:rPr>
      <w:sz w:val="24"/>
      <w:szCs w:val="24"/>
      <w:lang w:val="es-BO"/>
    </w:rPr>
  </w:style>
  <w:style w:type="paragraph" w:styleId="Piedepgina">
    <w:name w:val="footer"/>
    <w:basedOn w:val="Normal"/>
    <w:link w:val="PiedepginaCar"/>
    <w:rsid w:val="00027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275D6"/>
    <w:rPr>
      <w:sz w:val="24"/>
      <w:szCs w:val="24"/>
      <w:lang w:val="es-BO"/>
    </w:rPr>
  </w:style>
  <w:style w:type="paragraph" w:styleId="Prrafodelista">
    <w:name w:val="List Paragraph"/>
    <w:basedOn w:val="Normal"/>
    <w:uiPriority w:val="34"/>
    <w:qFormat/>
    <w:rsid w:val="00B46FCC"/>
    <w:pPr>
      <w:ind w:left="708"/>
    </w:pPr>
  </w:style>
  <w:style w:type="character" w:customStyle="1" w:styleId="Ttulo1Car">
    <w:name w:val="Título 1 Car"/>
    <w:link w:val="Ttulo1"/>
    <w:rsid w:val="006D7226"/>
    <w:rPr>
      <w:rFonts w:ascii="Arial" w:hAnsi="Arial" w:cs="Arial"/>
      <w:b/>
      <w:bCs/>
      <w:sz w:val="24"/>
      <w:szCs w:val="24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rsid w:val="008364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3643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BA9E-F7E0-4067-A89A-16BCF83C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6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BLINDADA – 1</vt:lpstr>
    </vt:vector>
  </TitlesOfParts>
  <Company>FEROZ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BLINDADA – 1</dc:title>
  <dc:subject/>
  <dc:creator>LOBO</dc:creator>
  <cp:keywords/>
  <cp:lastModifiedBy>HP</cp:lastModifiedBy>
  <cp:revision>2</cp:revision>
  <cp:lastPrinted>2025-11-29T16:07:00Z</cp:lastPrinted>
  <dcterms:created xsi:type="dcterms:W3CDTF">2025-12-01T00:45:00Z</dcterms:created>
  <dcterms:modified xsi:type="dcterms:W3CDTF">2025-12-01T00:45:00Z</dcterms:modified>
</cp:coreProperties>
</file>