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574" w:rsidRDefault="00387574" w:rsidP="00DE5351">
      <w:pPr>
        <w:spacing w:line="276" w:lineRule="auto"/>
        <w:ind w:right="-240"/>
        <w:jc w:val="center"/>
        <w:rPr>
          <w:rFonts w:ascii="Arial" w:hAnsi="Arial" w:cs="Arial"/>
          <w:b/>
          <w:sz w:val="44"/>
          <w:szCs w:val="44"/>
          <w:lang w:val="es-ES_tradnl"/>
        </w:rPr>
      </w:pPr>
      <w:bookmarkStart w:id="0" w:name="_GoBack"/>
      <w:bookmarkEnd w:id="0"/>
    </w:p>
    <w:p w:rsidR="00387574" w:rsidRDefault="00387574" w:rsidP="00DE5351">
      <w:pPr>
        <w:spacing w:line="276" w:lineRule="auto"/>
        <w:ind w:right="-240"/>
        <w:jc w:val="center"/>
        <w:rPr>
          <w:rFonts w:ascii="Arial" w:hAnsi="Arial" w:cs="Arial"/>
          <w:b/>
          <w:sz w:val="44"/>
          <w:szCs w:val="44"/>
          <w:lang w:val="es-ES_tradnl"/>
        </w:rPr>
      </w:pPr>
    </w:p>
    <w:p w:rsidR="00387574" w:rsidRDefault="00387574" w:rsidP="00DE5351">
      <w:pPr>
        <w:spacing w:line="276" w:lineRule="auto"/>
        <w:ind w:right="-240"/>
        <w:jc w:val="center"/>
        <w:rPr>
          <w:rFonts w:ascii="Arial" w:hAnsi="Arial" w:cs="Arial"/>
          <w:b/>
          <w:sz w:val="44"/>
          <w:szCs w:val="44"/>
          <w:lang w:val="es-ES_tradnl"/>
        </w:rPr>
      </w:pPr>
    </w:p>
    <w:p w:rsidR="00387574" w:rsidRDefault="00387574" w:rsidP="00DE5351">
      <w:pPr>
        <w:spacing w:line="276" w:lineRule="auto"/>
        <w:ind w:right="-240"/>
        <w:jc w:val="center"/>
        <w:rPr>
          <w:rFonts w:ascii="Arial" w:hAnsi="Arial" w:cs="Arial"/>
          <w:b/>
          <w:sz w:val="44"/>
          <w:szCs w:val="44"/>
          <w:lang w:val="es-ES_tradnl"/>
        </w:rPr>
      </w:pPr>
    </w:p>
    <w:p w:rsidR="00105860" w:rsidRDefault="00196B2A" w:rsidP="00DE5351">
      <w:pPr>
        <w:spacing w:line="276" w:lineRule="auto"/>
        <w:ind w:right="-240"/>
        <w:jc w:val="center"/>
        <w:rPr>
          <w:rFonts w:ascii="Arial" w:hAnsi="Arial" w:cs="Arial"/>
          <w:b/>
          <w:sz w:val="44"/>
          <w:szCs w:val="44"/>
          <w:lang w:val="es-ES_tradnl"/>
        </w:rPr>
      </w:pPr>
      <w:r w:rsidRPr="001505D9">
        <w:rPr>
          <w:rFonts w:ascii="Arial" w:hAnsi="Arial" w:cs="Arial"/>
          <w:b/>
          <w:sz w:val="44"/>
          <w:szCs w:val="44"/>
          <w:lang w:val="es-ES_tradnl"/>
        </w:rPr>
        <w:t>ÍNDICE</w:t>
      </w:r>
    </w:p>
    <w:p w:rsidR="00036D64" w:rsidRPr="00036D64" w:rsidRDefault="00036D64" w:rsidP="00DE5351">
      <w:pPr>
        <w:spacing w:line="276" w:lineRule="auto"/>
        <w:ind w:right="-240"/>
        <w:jc w:val="center"/>
        <w:rPr>
          <w:rFonts w:ascii="Arial" w:hAnsi="Arial" w:cs="Arial"/>
          <w:b/>
          <w:sz w:val="32"/>
          <w:szCs w:val="32"/>
          <w:lang w:val="es-ES_tradnl"/>
        </w:rPr>
      </w:pPr>
    </w:p>
    <w:p w:rsidR="007648B7" w:rsidRPr="00D20228" w:rsidRDefault="007648B7" w:rsidP="00C06CD2">
      <w:pPr>
        <w:spacing w:line="276" w:lineRule="auto"/>
        <w:ind w:right="-240"/>
        <w:rPr>
          <w:rFonts w:ascii="Arial" w:hAnsi="Arial" w:cs="Arial"/>
          <w:b/>
          <w:sz w:val="8"/>
          <w:szCs w:val="8"/>
          <w:lang w:val="es-ES_tradnl"/>
        </w:rPr>
      </w:pPr>
    </w:p>
    <w:p w:rsidR="00DE5351" w:rsidRDefault="00AD017B" w:rsidP="00105860">
      <w:pPr>
        <w:pStyle w:val="Prrafodelista"/>
        <w:numPr>
          <w:ilvl w:val="0"/>
          <w:numId w:val="3"/>
        </w:numPr>
        <w:spacing w:line="360" w:lineRule="auto"/>
        <w:ind w:left="1134" w:right="51" w:hanging="567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ANEXO “1” </w:t>
      </w:r>
      <w:r w:rsidR="002A633E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CARTA DE P</w:t>
      </w:r>
      <w:r w:rsidR="00036D64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>STULACIÓN</w:t>
      </w:r>
      <w:r w:rsidR="002A633E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 xml:space="preserve"> </w:t>
      </w:r>
    </w:p>
    <w:p w:rsidR="00DE5351" w:rsidRDefault="00AD017B" w:rsidP="00DE5351">
      <w:pPr>
        <w:pStyle w:val="Prrafodelista"/>
        <w:numPr>
          <w:ilvl w:val="0"/>
          <w:numId w:val="3"/>
        </w:numPr>
        <w:spacing w:line="360" w:lineRule="auto"/>
        <w:ind w:left="1134" w:right="51" w:hanging="567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ANEXO “2” </w:t>
      </w:r>
      <w:r w:rsidR="002A633E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HOJA DE VIDA</w:t>
      </w:r>
      <w:r w:rsidR="002A633E">
        <w:rPr>
          <w:rFonts w:ascii="Arial" w:hAnsi="Arial" w:cs="Arial"/>
          <w:b/>
          <w:bCs/>
        </w:rPr>
        <w:t xml:space="preserve"> - DEBIDAMENTE DOCUMENTADA)</w:t>
      </w:r>
    </w:p>
    <w:p w:rsidR="00AD017B" w:rsidRDefault="00AD017B" w:rsidP="00DE5351">
      <w:pPr>
        <w:pStyle w:val="Prrafodelista"/>
        <w:numPr>
          <w:ilvl w:val="0"/>
          <w:numId w:val="3"/>
        </w:numPr>
        <w:spacing w:line="360" w:lineRule="auto"/>
        <w:ind w:left="1134" w:right="51" w:hanging="567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ANEXO “3” </w:t>
      </w:r>
      <w:r w:rsidR="002A633E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PROPUESTA</w:t>
      </w:r>
      <w:r w:rsidR="0099763A">
        <w:rPr>
          <w:rFonts w:ascii="Arial" w:hAnsi="Arial" w:cs="Arial"/>
          <w:b/>
          <w:bCs/>
        </w:rPr>
        <w:t xml:space="preserve"> DE TRABAJO)</w:t>
      </w:r>
    </w:p>
    <w:p w:rsidR="00AD017B" w:rsidRDefault="00AD017B" w:rsidP="00DE5351">
      <w:pPr>
        <w:pStyle w:val="Prrafodelista"/>
        <w:numPr>
          <w:ilvl w:val="0"/>
          <w:numId w:val="3"/>
        </w:numPr>
        <w:spacing w:line="360" w:lineRule="auto"/>
        <w:ind w:left="1134" w:right="51" w:hanging="567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ANEXO “4” </w:t>
      </w:r>
      <w:r w:rsidR="002A633E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DECLARACIÓN JURADA</w:t>
      </w:r>
      <w:r w:rsidR="002A633E">
        <w:rPr>
          <w:rFonts w:ascii="Arial" w:hAnsi="Arial" w:cs="Arial"/>
          <w:b/>
          <w:bCs/>
        </w:rPr>
        <w:t>)</w:t>
      </w:r>
    </w:p>
    <w:p w:rsidR="00AD017B" w:rsidRDefault="00AD017B" w:rsidP="00DE5351">
      <w:pPr>
        <w:pStyle w:val="Prrafodelista"/>
        <w:numPr>
          <w:ilvl w:val="0"/>
          <w:numId w:val="3"/>
        </w:numPr>
        <w:spacing w:line="360" w:lineRule="auto"/>
        <w:ind w:left="1134" w:right="51" w:hanging="567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387574">
        <w:rPr>
          <w:rFonts w:ascii="Arial" w:hAnsi="Arial" w:cs="Arial"/>
          <w:b/>
          <w:bCs/>
        </w:rPr>
        <w:t xml:space="preserve">FORMULARIO </w:t>
      </w:r>
      <w:r w:rsidR="00D43E29">
        <w:rPr>
          <w:rFonts w:ascii="Arial" w:hAnsi="Arial" w:cs="Arial"/>
          <w:b/>
          <w:bCs/>
        </w:rPr>
        <w:t xml:space="preserve">Nº </w:t>
      </w:r>
      <w:r w:rsidR="00387574">
        <w:rPr>
          <w:rFonts w:ascii="Arial" w:hAnsi="Arial" w:cs="Arial"/>
          <w:b/>
          <w:bCs/>
        </w:rPr>
        <w:t>1</w:t>
      </w:r>
    </w:p>
    <w:p w:rsidR="004A2D8E" w:rsidRPr="00105860" w:rsidRDefault="004A2D8E" w:rsidP="004A2D8E">
      <w:pPr>
        <w:pStyle w:val="Prrafodelista"/>
        <w:spacing w:line="360" w:lineRule="auto"/>
        <w:ind w:left="1134" w:right="51"/>
        <w:contextualSpacing/>
        <w:jc w:val="both"/>
        <w:rPr>
          <w:rFonts w:ascii="Arial" w:hAnsi="Arial" w:cs="Arial"/>
          <w:b/>
          <w:bCs/>
        </w:rPr>
      </w:pPr>
    </w:p>
    <w:p w:rsidR="007648B7" w:rsidRDefault="007648B7" w:rsidP="003C01E3">
      <w:pPr>
        <w:pStyle w:val="Prrafodelista"/>
        <w:ind w:left="0" w:right="-232"/>
        <w:contextualSpacing/>
        <w:rPr>
          <w:rFonts w:ascii="Arial" w:hAnsi="Arial" w:cs="Arial"/>
          <w:b/>
          <w:sz w:val="44"/>
          <w:szCs w:val="44"/>
        </w:rPr>
      </w:pPr>
    </w:p>
    <w:p w:rsidR="003E105F" w:rsidRDefault="003E105F" w:rsidP="00196B2A">
      <w:pPr>
        <w:pStyle w:val="Prrafodelista"/>
        <w:ind w:left="142" w:right="-232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3E105F" w:rsidRDefault="003E105F" w:rsidP="00196B2A">
      <w:pPr>
        <w:pStyle w:val="Prrafodelista"/>
        <w:ind w:left="142" w:right="-232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3E105F" w:rsidRDefault="003E105F" w:rsidP="004A2D8E">
      <w:pPr>
        <w:pStyle w:val="Prrafodelista"/>
        <w:ind w:left="0" w:right="-232"/>
        <w:contextualSpacing/>
        <w:rPr>
          <w:rFonts w:ascii="Arial" w:hAnsi="Arial" w:cs="Arial"/>
          <w:b/>
          <w:sz w:val="44"/>
          <w:szCs w:val="44"/>
        </w:rPr>
      </w:pPr>
    </w:p>
    <w:p w:rsidR="00093087" w:rsidRDefault="00093087" w:rsidP="00196B2A">
      <w:pPr>
        <w:pStyle w:val="Prrafodelista"/>
        <w:ind w:left="142" w:right="-232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387574" w:rsidRDefault="00387574" w:rsidP="00196B2A">
      <w:pPr>
        <w:pStyle w:val="Prrafodelista"/>
        <w:ind w:left="142" w:right="-232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387574" w:rsidRDefault="00387574" w:rsidP="00196B2A">
      <w:pPr>
        <w:pStyle w:val="Prrafodelista"/>
        <w:ind w:left="142" w:right="-232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387574" w:rsidRDefault="00387574" w:rsidP="00196B2A">
      <w:pPr>
        <w:pStyle w:val="Prrafodelista"/>
        <w:ind w:left="142" w:right="-232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387574" w:rsidRDefault="00387574" w:rsidP="00196B2A">
      <w:pPr>
        <w:pStyle w:val="Prrafodelista"/>
        <w:ind w:left="142" w:right="-232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387574" w:rsidRDefault="00387574" w:rsidP="00196B2A">
      <w:pPr>
        <w:pStyle w:val="Prrafodelista"/>
        <w:ind w:left="142" w:right="-232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196B2A" w:rsidRDefault="00387574" w:rsidP="00196B2A">
      <w:pPr>
        <w:pStyle w:val="Prrafodelista"/>
        <w:ind w:left="142" w:right="-232"/>
        <w:contextualSpacing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ANEXO “1”</w:t>
      </w:r>
    </w:p>
    <w:p w:rsidR="00387574" w:rsidRPr="008019BF" w:rsidRDefault="00387574" w:rsidP="00196B2A">
      <w:pPr>
        <w:pStyle w:val="Prrafodelista"/>
        <w:ind w:left="142" w:right="-232"/>
        <w:contextualSpacing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CARTA DE POSTULACIÓN</w:t>
      </w:r>
    </w:p>
    <w:p w:rsidR="00182753" w:rsidRDefault="00182753" w:rsidP="00196B2A">
      <w:pPr>
        <w:tabs>
          <w:tab w:val="left" w:pos="3650"/>
        </w:tabs>
        <w:rPr>
          <w:szCs w:val="28"/>
        </w:rPr>
      </w:pPr>
    </w:p>
    <w:p w:rsidR="00D20606" w:rsidRDefault="00D20606" w:rsidP="00196B2A">
      <w:pPr>
        <w:tabs>
          <w:tab w:val="left" w:pos="3650"/>
        </w:tabs>
        <w:rPr>
          <w:szCs w:val="28"/>
        </w:rPr>
      </w:pPr>
    </w:p>
    <w:p w:rsidR="00D20606" w:rsidRDefault="00D20606" w:rsidP="00196B2A">
      <w:pPr>
        <w:tabs>
          <w:tab w:val="left" w:pos="3650"/>
        </w:tabs>
        <w:rPr>
          <w:szCs w:val="28"/>
        </w:rPr>
      </w:pPr>
    </w:p>
    <w:p w:rsidR="00D20606" w:rsidRDefault="00D20606" w:rsidP="00196B2A">
      <w:pPr>
        <w:tabs>
          <w:tab w:val="left" w:pos="3650"/>
        </w:tabs>
        <w:rPr>
          <w:szCs w:val="28"/>
        </w:rPr>
      </w:pPr>
    </w:p>
    <w:p w:rsidR="00D20606" w:rsidRDefault="00D20606" w:rsidP="00196B2A">
      <w:pPr>
        <w:tabs>
          <w:tab w:val="left" w:pos="3650"/>
        </w:tabs>
        <w:rPr>
          <w:szCs w:val="28"/>
        </w:rPr>
      </w:pPr>
    </w:p>
    <w:p w:rsidR="00D20606" w:rsidRDefault="00D20606" w:rsidP="00196B2A">
      <w:pPr>
        <w:tabs>
          <w:tab w:val="left" w:pos="3650"/>
        </w:tabs>
        <w:rPr>
          <w:szCs w:val="28"/>
        </w:rPr>
      </w:pPr>
    </w:p>
    <w:p w:rsidR="00D20606" w:rsidRDefault="00D20606" w:rsidP="00196B2A">
      <w:pPr>
        <w:tabs>
          <w:tab w:val="left" w:pos="3650"/>
        </w:tabs>
        <w:rPr>
          <w:szCs w:val="28"/>
        </w:rPr>
      </w:pPr>
    </w:p>
    <w:p w:rsidR="00D20606" w:rsidRDefault="00D20606" w:rsidP="00196B2A">
      <w:pPr>
        <w:tabs>
          <w:tab w:val="left" w:pos="3650"/>
        </w:tabs>
        <w:rPr>
          <w:szCs w:val="28"/>
        </w:rPr>
      </w:pPr>
    </w:p>
    <w:p w:rsidR="00D20606" w:rsidRDefault="00D20606" w:rsidP="00196B2A">
      <w:pPr>
        <w:tabs>
          <w:tab w:val="left" w:pos="3650"/>
        </w:tabs>
        <w:rPr>
          <w:szCs w:val="28"/>
        </w:rPr>
      </w:pPr>
    </w:p>
    <w:p w:rsidR="00D20606" w:rsidRDefault="00D20606" w:rsidP="00196B2A">
      <w:pPr>
        <w:tabs>
          <w:tab w:val="left" w:pos="3650"/>
        </w:tabs>
        <w:rPr>
          <w:szCs w:val="28"/>
        </w:rPr>
      </w:pPr>
    </w:p>
    <w:p w:rsidR="00D20606" w:rsidRDefault="00D20606" w:rsidP="00196B2A">
      <w:pPr>
        <w:tabs>
          <w:tab w:val="left" w:pos="3650"/>
        </w:tabs>
        <w:rPr>
          <w:szCs w:val="28"/>
        </w:rPr>
      </w:pPr>
    </w:p>
    <w:p w:rsidR="00D20606" w:rsidRDefault="00D20606" w:rsidP="00196B2A">
      <w:pPr>
        <w:tabs>
          <w:tab w:val="left" w:pos="3650"/>
        </w:tabs>
        <w:rPr>
          <w:szCs w:val="28"/>
        </w:rPr>
      </w:pPr>
    </w:p>
    <w:p w:rsidR="00D20606" w:rsidRDefault="00D20606" w:rsidP="00196B2A">
      <w:pPr>
        <w:tabs>
          <w:tab w:val="left" w:pos="3650"/>
        </w:tabs>
        <w:rPr>
          <w:szCs w:val="28"/>
        </w:rPr>
      </w:pPr>
    </w:p>
    <w:p w:rsidR="00D20606" w:rsidRDefault="00D20606" w:rsidP="00196B2A">
      <w:pPr>
        <w:tabs>
          <w:tab w:val="left" w:pos="3650"/>
        </w:tabs>
        <w:rPr>
          <w:szCs w:val="28"/>
        </w:rPr>
      </w:pPr>
    </w:p>
    <w:p w:rsidR="00D20606" w:rsidRDefault="00D20606" w:rsidP="00196B2A">
      <w:pPr>
        <w:tabs>
          <w:tab w:val="left" w:pos="3650"/>
        </w:tabs>
        <w:rPr>
          <w:szCs w:val="28"/>
        </w:rPr>
      </w:pPr>
    </w:p>
    <w:p w:rsidR="00D20606" w:rsidRDefault="00D20606" w:rsidP="00196B2A">
      <w:pPr>
        <w:tabs>
          <w:tab w:val="left" w:pos="3650"/>
        </w:tabs>
        <w:rPr>
          <w:szCs w:val="28"/>
        </w:rPr>
      </w:pPr>
    </w:p>
    <w:p w:rsidR="00D20606" w:rsidRDefault="00D20606" w:rsidP="00196B2A">
      <w:pPr>
        <w:tabs>
          <w:tab w:val="left" w:pos="3650"/>
        </w:tabs>
        <w:rPr>
          <w:szCs w:val="28"/>
        </w:rPr>
      </w:pPr>
    </w:p>
    <w:p w:rsidR="00D20606" w:rsidRDefault="00D20606" w:rsidP="00196B2A">
      <w:pPr>
        <w:tabs>
          <w:tab w:val="left" w:pos="3650"/>
        </w:tabs>
        <w:rPr>
          <w:szCs w:val="28"/>
        </w:rPr>
      </w:pPr>
    </w:p>
    <w:p w:rsidR="00377419" w:rsidRDefault="00377419" w:rsidP="00D20228">
      <w:pPr>
        <w:pStyle w:val="Prrafodelista"/>
        <w:ind w:left="0" w:right="335"/>
        <w:contextualSpacing/>
        <w:rPr>
          <w:rFonts w:ascii="Arial" w:hAnsi="Arial" w:cs="Arial"/>
          <w:b/>
          <w:sz w:val="44"/>
          <w:szCs w:val="44"/>
        </w:rPr>
      </w:pPr>
    </w:p>
    <w:p w:rsidR="002B580D" w:rsidRDefault="002B580D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D20228" w:rsidRDefault="00D20228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D20228" w:rsidRDefault="00D20228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387574" w:rsidRDefault="00387574" w:rsidP="00387574">
      <w:pPr>
        <w:pStyle w:val="Prrafodelista"/>
        <w:spacing w:line="276" w:lineRule="auto"/>
        <w:ind w:left="0" w:right="51"/>
        <w:contextualSpacing/>
        <w:rPr>
          <w:rFonts w:ascii="Arial" w:hAnsi="Arial" w:cs="Arial"/>
          <w:b/>
          <w:bCs/>
          <w:sz w:val="48"/>
          <w:szCs w:val="48"/>
        </w:rPr>
      </w:pPr>
    </w:p>
    <w:p w:rsidR="003E105F" w:rsidRDefault="00387574" w:rsidP="003E105F">
      <w:pPr>
        <w:pStyle w:val="Prrafodelista"/>
        <w:spacing w:line="276" w:lineRule="auto"/>
        <w:ind w:left="284" w:right="51"/>
        <w:contextualSpacing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ANEXO “2”</w:t>
      </w:r>
    </w:p>
    <w:p w:rsidR="00387574" w:rsidRPr="003E105F" w:rsidRDefault="00387574" w:rsidP="003E105F">
      <w:pPr>
        <w:pStyle w:val="Prrafodelista"/>
        <w:spacing w:line="276" w:lineRule="auto"/>
        <w:ind w:left="284" w:right="51"/>
        <w:contextualSpacing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HOJA DE VIDA</w:t>
      </w:r>
    </w:p>
    <w:p w:rsidR="00093087" w:rsidRDefault="00093087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C70478" w:rsidRDefault="00C70478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br w:type="page"/>
      </w:r>
    </w:p>
    <w:p w:rsidR="00B82306" w:rsidRDefault="00B82306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3F5DD6" w:rsidRDefault="003F5DD6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2A1735" w:rsidRDefault="002A1735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0"/>
          <w:szCs w:val="40"/>
        </w:rPr>
      </w:pPr>
    </w:p>
    <w:p w:rsidR="00377419" w:rsidRDefault="00377419" w:rsidP="003E105F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8"/>
          <w:szCs w:val="48"/>
        </w:rPr>
      </w:pPr>
    </w:p>
    <w:p w:rsidR="00D20228" w:rsidRPr="003E105F" w:rsidRDefault="00D20228" w:rsidP="003E105F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8"/>
          <w:szCs w:val="48"/>
        </w:rPr>
      </w:pPr>
    </w:p>
    <w:p w:rsidR="003E105F" w:rsidRDefault="00387574" w:rsidP="003E105F">
      <w:pPr>
        <w:pStyle w:val="Prrafodelista"/>
        <w:spacing w:line="276" w:lineRule="auto"/>
        <w:ind w:left="426" w:right="51"/>
        <w:contextualSpacing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ANEXO “3”</w:t>
      </w:r>
    </w:p>
    <w:p w:rsidR="00387574" w:rsidRPr="003E105F" w:rsidRDefault="00387574" w:rsidP="003E105F">
      <w:pPr>
        <w:pStyle w:val="Prrafodelista"/>
        <w:spacing w:line="276" w:lineRule="auto"/>
        <w:ind w:left="426" w:right="51"/>
        <w:contextualSpacing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 xml:space="preserve">PROPUESTA </w:t>
      </w:r>
      <w:r w:rsidR="0099763A">
        <w:rPr>
          <w:rFonts w:ascii="Arial" w:hAnsi="Arial" w:cs="Arial"/>
          <w:b/>
          <w:bCs/>
          <w:sz w:val="48"/>
          <w:szCs w:val="48"/>
        </w:rPr>
        <w:t>DE TRABAJO</w:t>
      </w:r>
    </w:p>
    <w:p w:rsidR="00093087" w:rsidRDefault="00093087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C70478" w:rsidRDefault="00C70478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br w:type="page"/>
      </w:r>
    </w:p>
    <w:p w:rsidR="00C70478" w:rsidRDefault="00C70478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377419" w:rsidRDefault="00377419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D20228" w:rsidRDefault="00D20228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D20228" w:rsidRDefault="00D20228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2B580D" w:rsidRDefault="002B580D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105860" w:rsidRDefault="00387574" w:rsidP="00105860">
      <w:pPr>
        <w:pStyle w:val="Prrafodelista"/>
        <w:spacing w:line="276" w:lineRule="auto"/>
        <w:ind w:left="426" w:right="51"/>
        <w:contextualSpacing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ANEXO “4”</w:t>
      </w:r>
    </w:p>
    <w:p w:rsidR="00387574" w:rsidRPr="00105860" w:rsidRDefault="00387574" w:rsidP="00105860">
      <w:pPr>
        <w:pStyle w:val="Prrafodelista"/>
        <w:spacing w:line="276" w:lineRule="auto"/>
        <w:ind w:left="426" w:right="51"/>
        <w:contextualSpacing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DECLARACIÓN JURADA</w:t>
      </w:r>
    </w:p>
    <w:p w:rsidR="00C70478" w:rsidRDefault="00C70478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br w:type="page"/>
      </w:r>
    </w:p>
    <w:p w:rsidR="00C70478" w:rsidRDefault="00C70478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377419" w:rsidRDefault="00377419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D20228" w:rsidRDefault="00D20228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D20228" w:rsidRDefault="00D20228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836434" w:rsidRDefault="00836434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387574" w:rsidRPr="00105860" w:rsidRDefault="00387574" w:rsidP="00387574">
      <w:pPr>
        <w:pStyle w:val="Prrafodelista"/>
        <w:spacing w:line="276" w:lineRule="auto"/>
        <w:ind w:left="142" w:right="51"/>
        <w:contextualSpacing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 xml:space="preserve">FORMULARIO </w:t>
      </w:r>
      <w:r w:rsidR="00D43E29">
        <w:rPr>
          <w:rFonts w:ascii="Arial" w:hAnsi="Arial" w:cs="Arial"/>
          <w:b/>
          <w:bCs/>
          <w:sz w:val="48"/>
          <w:szCs w:val="48"/>
        </w:rPr>
        <w:t xml:space="preserve">Nº </w:t>
      </w:r>
      <w:r>
        <w:rPr>
          <w:rFonts w:ascii="Arial" w:hAnsi="Arial" w:cs="Arial"/>
          <w:b/>
          <w:bCs/>
          <w:sz w:val="48"/>
          <w:szCs w:val="48"/>
        </w:rPr>
        <w:t>1</w:t>
      </w:r>
    </w:p>
    <w:p w:rsidR="00836434" w:rsidRDefault="00836434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836434" w:rsidRDefault="00836434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836434" w:rsidRDefault="00836434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836434" w:rsidRDefault="00836434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836434" w:rsidRDefault="00836434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836434" w:rsidRDefault="00836434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836434" w:rsidRDefault="00836434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836434" w:rsidRDefault="00836434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836434" w:rsidRDefault="00836434" w:rsidP="00D20606">
      <w:pPr>
        <w:pStyle w:val="Prrafodelista"/>
        <w:ind w:left="567" w:right="335"/>
        <w:contextualSpacing/>
        <w:jc w:val="center"/>
        <w:rPr>
          <w:rFonts w:ascii="Arial" w:hAnsi="Arial" w:cs="Arial"/>
          <w:b/>
          <w:sz w:val="44"/>
          <w:szCs w:val="44"/>
        </w:rPr>
      </w:pPr>
    </w:p>
    <w:p w:rsidR="004A2D8E" w:rsidRPr="00196B2A" w:rsidRDefault="004A2D8E" w:rsidP="00387574">
      <w:pPr>
        <w:tabs>
          <w:tab w:val="left" w:pos="3650"/>
        </w:tabs>
        <w:rPr>
          <w:szCs w:val="28"/>
        </w:rPr>
      </w:pPr>
    </w:p>
    <w:sectPr w:rsidR="004A2D8E" w:rsidRPr="00196B2A" w:rsidSect="003F5DD6">
      <w:headerReference w:type="default" r:id="rId8"/>
      <w:pgSz w:w="12242" w:h="15842" w:code="1"/>
      <w:pgMar w:top="5812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34F" w:rsidRDefault="0041734F" w:rsidP="000275D6">
      <w:r>
        <w:separator/>
      </w:r>
    </w:p>
  </w:endnote>
  <w:endnote w:type="continuationSeparator" w:id="0">
    <w:p w:rsidR="0041734F" w:rsidRDefault="0041734F" w:rsidP="0002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34F" w:rsidRDefault="0041734F" w:rsidP="000275D6">
      <w:r>
        <w:separator/>
      </w:r>
    </w:p>
  </w:footnote>
  <w:footnote w:type="continuationSeparator" w:id="0">
    <w:p w:rsidR="0041734F" w:rsidRDefault="0041734F" w:rsidP="00027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7B5" w:rsidRDefault="00FF3688">
    <w:pPr>
      <w:pStyle w:val="Encabezado"/>
    </w:pPr>
    <w:r>
      <w:rPr>
        <w:noProof/>
        <w:lang w:eastAsia="es-BO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1615440</wp:posOffset>
          </wp:positionH>
          <wp:positionV relativeFrom="paragraph">
            <wp:posOffset>1833245</wp:posOffset>
          </wp:positionV>
          <wp:extent cx="2636520" cy="222885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B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114935</wp:posOffset>
              </wp:positionH>
              <wp:positionV relativeFrom="paragraph">
                <wp:posOffset>276860</wp:posOffset>
              </wp:positionV>
              <wp:extent cx="4024630" cy="670560"/>
              <wp:effectExtent l="0" t="0" r="0" b="0"/>
              <wp:wrapSquare wrapText="bothSides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4630" cy="67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0A73" w:rsidRDefault="00AD017B" w:rsidP="002C1CEC">
                          <w:pPr>
                            <w:pStyle w:val="Encabezado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FACULTAD DE CIENCIAS Y ARTES MILITARES TERRESTRES</w:t>
                          </w:r>
                        </w:p>
                        <w:p w:rsidR="00AD017B" w:rsidRDefault="00AD017B" w:rsidP="002C1CEC">
                          <w:pPr>
                            <w:pStyle w:val="Encabezado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                     “GRAL. DIV. JOSÉ MIGUEL LANZA”</w:t>
                          </w:r>
                        </w:p>
                        <w:p w:rsidR="002C1CEC" w:rsidRPr="002C1CEC" w:rsidRDefault="00AD017B" w:rsidP="002C1CEC">
                          <w:pPr>
                            <w:pStyle w:val="Encabezado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="002C1CEC" w:rsidRPr="002C1CE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UNIDAD EDUCATIVA DEL EJÉRCITO “LA PAZ”</w:t>
                          </w:r>
                        </w:p>
                        <w:p w:rsidR="002C1CEC" w:rsidRPr="002C1CEC" w:rsidRDefault="002C1CEC" w:rsidP="002C1CEC">
                          <w:pPr>
                            <w:pStyle w:val="Encabezado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                      </w:t>
                          </w:r>
                          <w:r w:rsidR="00100A73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      </w:t>
                          </w:r>
                          <w:r w:rsidR="00AD017B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Pr="002C1CE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u w:val="single"/>
                            </w:rPr>
                            <w:t>BOLIVIA</w:t>
                          </w:r>
                        </w:p>
                        <w:p w:rsidR="004C15E0" w:rsidRPr="00323C29" w:rsidRDefault="004C15E0" w:rsidP="00093087">
                          <w:pPr>
                            <w:pStyle w:val="Encabezado"/>
                            <w:jc w:val="center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.05pt;margin-top:21.8pt;width:316.9pt;height:5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5nMtQIAALk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" filled="f" stroked="f">
              <v:textbox>
                <w:txbxContent>
                  <w:p w:rsidR="00100A73" w:rsidRDefault="00AD017B" w:rsidP="002C1CEC">
                    <w:pPr>
                      <w:pStyle w:val="Encabezado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FACULTAD DE CIENCIAS Y ARTES MILITARES TERRESTRES</w:t>
                    </w:r>
                  </w:p>
                  <w:p w:rsidR="00AD017B" w:rsidRDefault="00AD017B" w:rsidP="002C1CEC">
                    <w:pPr>
                      <w:pStyle w:val="Encabezado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                     “GRAL. DIV. JOSÉ MIGUEL LANZA”</w:t>
                    </w:r>
                  </w:p>
                  <w:p w:rsidR="002C1CEC" w:rsidRPr="002C1CEC" w:rsidRDefault="00AD017B" w:rsidP="002C1CEC">
                    <w:pPr>
                      <w:pStyle w:val="Encabezado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            </w:t>
                    </w:r>
                    <w:r w:rsidR="002C1CEC" w:rsidRPr="002C1CE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UNIDAD EDUCATIVA DEL EJÉRCITO “LA PAZ”</w:t>
                    </w:r>
                  </w:p>
                  <w:p w:rsidR="002C1CEC" w:rsidRPr="002C1CEC" w:rsidRDefault="002C1CEC" w:rsidP="002C1CEC">
                    <w:pPr>
                      <w:pStyle w:val="Encabezado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                      </w:t>
                    </w:r>
                    <w:r w:rsidR="00100A73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      </w:t>
                    </w:r>
                    <w:r w:rsidR="00AD017B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            </w:t>
                    </w:r>
                    <w:r w:rsidRPr="002C1CEC">
                      <w:rPr>
                        <w:rFonts w:ascii="Arial" w:hAnsi="Arial" w:cs="Arial"/>
                        <w:b/>
                        <w:sz w:val="20"/>
                        <w:szCs w:val="20"/>
                        <w:u w:val="single"/>
                      </w:rPr>
                      <w:t>BOLIVIA</w:t>
                    </w:r>
                  </w:p>
                  <w:p w:rsidR="004C15E0" w:rsidRPr="00323C29" w:rsidRDefault="004C15E0" w:rsidP="00093087">
                    <w:pPr>
                      <w:pStyle w:val="Encabezado"/>
                      <w:jc w:val="center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BO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141605</wp:posOffset>
              </wp:positionV>
              <wp:extent cx="6132830" cy="884491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32830" cy="8844915"/>
                      </a:xfrm>
                      <a:prstGeom prst="rect">
                        <a:avLst/>
                      </a:prstGeom>
                      <a:noFill/>
                      <a:ln w="1270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B0C1A3" id="Rectangle 1" o:spid="_x0000_s1026" style="position:absolute;margin-left:1.85pt;margin-top:11.15pt;width:482.9pt;height:696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" fill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3CA"/>
    <w:multiLevelType w:val="hybridMultilevel"/>
    <w:tmpl w:val="7818C4B0"/>
    <w:lvl w:ilvl="0" w:tplc="FFFFFFFF">
      <w:start w:val="1"/>
      <w:numFmt w:val="upperLetter"/>
      <w:lvlText w:val="%1.-"/>
      <w:lvlJc w:val="left"/>
      <w:pPr>
        <w:ind w:left="114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C16604E"/>
    <w:multiLevelType w:val="hybridMultilevel"/>
    <w:tmpl w:val="CBF4F2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34AD"/>
    <w:multiLevelType w:val="hybridMultilevel"/>
    <w:tmpl w:val="567A1A9C"/>
    <w:lvl w:ilvl="0" w:tplc="F766C22E">
      <w:start w:val="1"/>
      <w:numFmt w:val="upperLetter"/>
      <w:lvlText w:val="%1.-"/>
      <w:lvlJc w:val="left"/>
      <w:pPr>
        <w:ind w:left="1146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866" w:hanging="360"/>
      </w:pPr>
    </w:lvl>
    <w:lvl w:ilvl="2" w:tplc="140A001B" w:tentative="1">
      <w:start w:val="1"/>
      <w:numFmt w:val="lowerRoman"/>
      <w:lvlText w:val="%3."/>
      <w:lvlJc w:val="right"/>
      <w:pPr>
        <w:ind w:left="2586" w:hanging="180"/>
      </w:pPr>
    </w:lvl>
    <w:lvl w:ilvl="3" w:tplc="140A000F" w:tentative="1">
      <w:start w:val="1"/>
      <w:numFmt w:val="decimal"/>
      <w:lvlText w:val="%4."/>
      <w:lvlJc w:val="left"/>
      <w:pPr>
        <w:ind w:left="3306" w:hanging="360"/>
      </w:pPr>
    </w:lvl>
    <w:lvl w:ilvl="4" w:tplc="140A0019" w:tentative="1">
      <w:start w:val="1"/>
      <w:numFmt w:val="lowerLetter"/>
      <w:lvlText w:val="%5."/>
      <w:lvlJc w:val="left"/>
      <w:pPr>
        <w:ind w:left="4026" w:hanging="360"/>
      </w:pPr>
    </w:lvl>
    <w:lvl w:ilvl="5" w:tplc="140A001B" w:tentative="1">
      <w:start w:val="1"/>
      <w:numFmt w:val="lowerRoman"/>
      <w:lvlText w:val="%6."/>
      <w:lvlJc w:val="right"/>
      <w:pPr>
        <w:ind w:left="4746" w:hanging="180"/>
      </w:pPr>
    </w:lvl>
    <w:lvl w:ilvl="6" w:tplc="140A000F" w:tentative="1">
      <w:start w:val="1"/>
      <w:numFmt w:val="decimal"/>
      <w:lvlText w:val="%7."/>
      <w:lvlJc w:val="left"/>
      <w:pPr>
        <w:ind w:left="5466" w:hanging="360"/>
      </w:pPr>
    </w:lvl>
    <w:lvl w:ilvl="7" w:tplc="140A0019" w:tentative="1">
      <w:start w:val="1"/>
      <w:numFmt w:val="lowerLetter"/>
      <w:lvlText w:val="%8."/>
      <w:lvlJc w:val="left"/>
      <w:pPr>
        <w:ind w:left="6186" w:hanging="360"/>
      </w:pPr>
    </w:lvl>
    <w:lvl w:ilvl="8" w:tplc="1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0A1491"/>
    <w:multiLevelType w:val="hybridMultilevel"/>
    <w:tmpl w:val="4F94624E"/>
    <w:lvl w:ilvl="0" w:tplc="0C0A000F">
      <w:start w:val="1"/>
      <w:numFmt w:val="decimal"/>
      <w:lvlText w:val="%1."/>
      <w:lvlJc w:val="left"/>
      <w:pPr>
        <w:ind w:left="1506" w:hanging="360"/>
      </w:pPr>
    </w:lvl>
    <w:lvl w:ilvl="1" w:tplc="0C0A0019" w:tentative="1">
      <w:start w:val="1"/>
      <w:numFmt w:val="lowerLetter"/>
      <w:lvlText w:val="%2."/>
      <w:lvlJc w:val="left"/>
      <w:pPr>
        <w:ind w:left="2226" w:hanging="360"/>
      </w:pPr>
    </w:lvl>
    <w:lvl w:ilvl="2" w:tplc="0C0A001B" w:tentative="1">
      <w:start w:val="1"/>
      <w:numFmt w:val="lowerRoman"/>
      <w:lvlText w:val="%3."/>
      <w:lvlJc w:val="right"/>
      <w:pPr>
        <w:ind w:left="2946" w:hanging="180"/>
      </w:pPr>
    </w:lvl>
    <w:lvl w:ilvl="3" w:tplc="0C0A000F" w:tentative="1">
      <w:start w:val="1"/>
      <w:numFmt w:val="decimal"/>
      <w:lvlText w:val="%4."/>
      <w:lvlJc w:val="left"/>
      <w:pPr>
        <w:ind w:left="3666" w:hanging="360"/>
      </w:pPr>
    </w:lvl>
    <w:lvl w:ilvl="4" w:tplc="0C0A0019" w:tentative="1">
      <w:start w:val="1"/>
      <w:numFmt w:val="lowerLetter"/>
      <w:lvlText w:val="%5."/>
      <w:lvlJc w:val="left"/>
      <w:pPr>
        <w:ind w:left="4386" w:hanging="360"/>
      </w:pPr>
    </w:lvl>
    <w:lvl w:ilvl="5" w:tplc="0C0A001B" w:tentative="1">
      <w:start w:val="1"/>
      <w:numFmt w:val="lowerRoman"/>
      <w:lvlText w:val="%6."/>
      <w:lvlJc w:val="right"/>
      <w:pPr>
        <w:ind w:left="5106" w:hanging="180"/>
      </w:pPr>
    </w:lvl>
    <w:lvl w:ilvl="6" w:tplc="0C0A000F" w:tentative="1">
      <w:start w:val="1"/>
      <w:numFmt w:val="decimal"/>
      <w:lvlText w:val="%7."/>
      <w:lvlJc w:val="left"/>
      <w:pPr>
        <w:ind w:left="5826" w:hanging="360"/>
      </w:pPr>
    </w:lvl>
    <w:lvl w:ilvl="7" w:tplc="0C0A0019" w:tentative="1">
      <w:start w:val="1"/>
      <w:numFmt w:val="lowerLetter"/>
      <w:lvlText w:val="%8."/>
      <w:lvlJc w:val="left"/>
      <w:pPr>
        <w:ind w:left="6546" w:hanging="360"/>
      </w:pPr>
    </w:lvl>
    <w:lvl w:ilvl="8" w:tplc="0C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1CE10F86"/>
    <w:multiLevelType w:val="hybridMultilevel"/>
    <w:tmpl w:val="7B1AF04E"/>
    <w:lvl w:ilvl="0" w:tplc="0C0A000F">
      <w:start w:val="1"/>
      <w:numFmt w:val="decimal"/>
      <w:lvlText w:val="%1."/>
      <w:lvlJc w:val="left"/>
      <w:pPr>
        <w:ind w:left="1506" w:hanging="360"/>
      </w:pPr>
    </w:lvl>
    <w:lvl w:ilvl="1" w:tplc="0C0A0019" w:tentative="1">
      <w:start w:val="1"/>
      <w:numFmt w:val="lowerLetter"/>
      <w:lvlText w:val="%2."/>
      <w:lvlJc w:val="left"/>
      <w:pPr>
        <w:ind w:left="2226" w:hanging="360"/>
      </w:pPr>
    </w:lvl>
    <w:lvl w:ilvl="2" w:tplc="0C0A001B" w:tentative="1">
      <w:start w:val="1"/>
      <w:numFmt w:val="lowerRoman"/>
      <w:lvlText w:val="%3."/>
      <w:lvlJc w:val="right"/>
      <w:pPr>
        <w:ind w:left="2946" w:hanging="180"/>
      </w:pPr>
    </w:lvl>
    <w:lvl w:ilvl="3" w:tplc="0C0A000F" w:tentative="1">
      <w:start w:val="1"/>
      <w:numFmt w:val="decimal"/>
      <w:lvlText w:val="%4."/>
      <w:lvlJc w:val="left"/>
      <w:pPr>
        <w:ind w:left="3666" w:hanging="360"/>
      </w:pPr>
    </w:lvl>
    <w:lvl w:ilvl="4" w:tplc="0C0A0019" w:tentative="1">
      <w:start w:val="1"/>
      <w:numFmt w:val="lowerLetter"/>
      <w:lvlText w:val="%5."/>
      <w:lvlJc w:val="left"/>
      <w:pPr>
        <w:ind w:left="4386" w:hanging="360"/>
      </w:pPr>
    </w:lvl>
    <w:lvl w:ilvl="5" w:tplc="0C0A001B" w:tentative="1">
      <w:start w:val="1"/>
      <w:numFmt w:val="lowerRoman"/>
      <w:lvlText w:val="%6."/>
      <w:lvlJc w:val="right"/>
      <w:pPr>
        <w:ind w:left="5106" w:hanging="180"/>
      </w:pPr>
    </w:lvl>
    <w:lvl w:ilvl="6" w:tplc="0C0A000F" w:tentative="1">
      <w:start w:val="1"/>
      <w:numFmt w:val="decimal"/>
      <w:lvlText w:val="%7."/>
      <w:lvlJc w:val="left"/>
      <w:pPr>
        <w:ind w:left="5826" w:hanging="360"/>
      </w:pPr>
    </w:lvl>
    <w:lvl w:ilvl="7" w:tplc="0C0A0019" w:tentative="1">
      <w:start w:val="1"/>
      <w:numFmt w:val="lowerLetter"/>
      <w:lvlText w:val="%8."/>
      <w:lvlJc w:val="left"/>
      <w:pPr>
        <w:ind w:left="6546" w:hanging="360"/>
      </w:pPr>
    </w:lvl>
    <w:lvl w:ilvl="8" w:tplc="0C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22A14345"/>
    <w:multiLevelType w:val="hybridMultilevel"/>
    <w:tmpl w:val="7818C4B0"/>
    <w:lvl w:ilvl="0" w:tplc="FFFFFFFF">
      <w:start w:val="1"/>
      <w:numFmt w:val="upperLetter"/>
      <w:lvlText w:val="%1.-"/>
      <w:lvlJc w:val="left"/>
      <w:pPr>
        <w:ind w:left="114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31B008D"/>
    <w:multiLevelType w:val="hybridMultilevel"/>
    <w:tmpl w:val="96ACED52"/>
    <w:lvl w:ilvl="0" w:tplc="0C0A000F">
      <w:start w:val="1"/>
      <w:numFmt w:val="decimal"/>
      <w:lvlText w:val="%1."/>
      <w:lvlJc w:val="left"/>
      <w:pPr>
        <w:ind w:left="1506" w:hanging="360"/>
      </w:pPr>
    </w:lvl>
    <w:lvl w:ilvl="1" w:tplc="0C0A0019" w:tentative="1">
      <w:start w:val="1"/>
      <w:numFmt w:val="lowerLetter"/>
      <w:lvlText w:val="%2."/>
      <w:lvlJc w:val="left"/>
      <w:pPr>
        <w:ind w:left="2226" w:hanging="360"/>
      </w:pPr>
    </w:lvl>
    <w:lvl w:ilvl="2" w:tplc="0C0A001B" w:tentative="1">
      <w:start w:val="1"/>
      <w:numFmt w:val="lowerRoman"/>
      <w:lvlText w:val="%3."/>
      <w:lvlJc w:val="right"/>
      <w:pPr>
        <w:ind w:left="2946" w:hanging="180"/>
      </w:pPr>
    </w:lvl>
    <w:lvl w:ilvl="3" w:tplc="0C0A000F" w:tentative="1">
      <w:start w:val="1"/>
      <w:numFmt w:val="decimal"/>
      <w:lvlText w:val="%4."/>
      <w:lvlJc w:val="left"/>
      <w:pPr>
        <w:ind w:left="3666" w:hanging="360"/>
      </w:pPr>
    </w:lvl>
    <w:lvl w:ilvl="4" w:tplc="0C0A0019" w:tentative="1">
      <w:start w:val="1"/>
      <w:numFmt w:val="lowerLetter"/>
      <w:lvlText w:val="%5."/>
      <w:lvlJc w:val="left"/>
      <w:pPr>
        <w:ind w:left="4386" w:hanging="360"/>
      </w:pPr>
    </w:lvl>
    <w:lvl w:ilvl="5" w:tplc="0C0A001B" w:tentative="1">
      <w:start w:val="1"/>
      <w:numFmt w:val="lowerRoman"/>
      <w:lvlText w:val="%6."/>
      <w:lvlJc w:val="right"/>
      <w:pPr>
        <w:ind w:left="5106" w:hanging="180"/>
      </w:pPr>
    </w:lvl>
    <w:lvl w:ilvl="6" w:tplc="0C0A000F" w:tentative="1">
      <w:start w:val="1"/>
      <w:numFmt w:val="decimal"/>
      <w:lvlText w:val="%7."/>
      <w:lvlJc w:val="left"/>
      <w:pPr>
        <w:ind w:left="5826" w:hanging="360"/>
      </w:pPr>
    </w:lvl>
    <w:lvl w:ilvl="7" w:tplc="0C0A0019" w:tentative="1">
      <w:start w:val="1"/>
      <w:numFmt w:val="lowerLetter"/>
      <w:lvlText w:val="%8."/>
      <w:lvlJc w:val="left"/>
      <w:pPr>
        <w:ind w:left="6546" w:hanging="360"/>
      </w:pPr>
    </w:lvl>
    <w:lvl w:ilvl="8" w:tplc="0C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272861DA"/>
    <w:multiLevelType w:val="hybridMultilevel"/>
    <w:tmpl w:val="7818C4B0"/>
    <w:lvl w:ilvl="0" w:tplc="2AA2ED74">
      <w:start w:val="1"/>
      <w:numFmt w:val="upperLetter"/>
      <w:lvlText w:val="%1.-"/>
      <w:lvlJc w:val="left"/>
      <w:pPr>
        <w:ind w:left="1146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866" w:hanging="360"/>
      </w:pPr>
    </w:lvl>
    <w:lvl w:ilvl="2" w:tplc="140A001B" w:tentative="1">
      <w:start w:val="1"/>
      <w:numFmt w:val="lowerRoman"/>
      <w:lvlText w:val="%3."/>
      <w:lvlJc w:val="right"/>
      <w:pPr>
        <w:ind w:left="2586" w:hanging="180"/>
      </w:pPr>
    </w:lvl>
    <w:lvl w:ilvl="3" w:tplc="140A000F" w:tentative="1">
      <w:start w:val="1"/>
      <w:numFmt w:val="decimal"/>
      <w:lvlText w:val="%4."/>
      <w:lvlJc w:val="left"/>
      <w:pPr>
        <w:ind w:left="3306" w:hanging="360"/>
      </w:pPr>
    </w:lvl>
    <w:lvl w:ilvl="4" w:tplc="140A0019" w:tentative="1">
      <w:start w:val="1"/>
      <w:numFmt w:val="lowerLetter"/>
      <w:lvlText w:val="%5."/>
      <w:lvlJc w:val="left"/>
      <w:pPr>
        <w:ind w:left="4026" w:hanging="360"/>
      </w:pPr>
    </w:lvl>
    <w:lvl w:ilvl="5" w:tplc="140A001B" w:tentative="1">
      <w:start w:val="1"/>
      <w:numFmt w:val="lowerRoman"/>
      <w:lvlText w:val="%6."/>
      <w:lvlJc w:val="right"/>
      <w:pPr>
        <w:ind w:left="4746" w:hanging="180"/>
      </w:pPr>
    </w:lvl>
    <w:lvl w:ilvl="6" w:tplc="140A000F" w:tentative="1">
      <w:start w:val="1"/>
      <w:numFmt w:val="decimal"/>
      <w:lvlText w:val="%7."/>
      <w:lvlJc w:val="left"/>
      <w:pPr>
        <w:ind w:left="5466" w:hanging="360"/>
      </w:pPr>
    </w:lvl>
    <w:lvl w:ilvl="7" w:tplc="140A0019" w:tentative="1">
      <w:start w:val="1"/>
      <w:numFmt w:val="lowerLetter"/>
      <w:lvlText w:val="%8."/>
      <w:lvlJc w:val="left"/>
      <w:pPr>
        <w:ind w:left="6186" w:hanging="360"/>
      </w:pPr>
    </w:lvl>
    <w:lvl w:ilvl="8" w:tplc="1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CFA3D3C"/>
    <w:multiLevelType w:val="hybridMultilevel"/>
    <w:tmpl w:val="52D6505A"/>
    <w:lvl w:ilvl="0" w:tplc="E93E6D4E">
      <w:start w:val="1"/>
      <w:numFmt w:val="decimal"/>
      <w:lvlText w:val="%1.-"/>
      <w:lvlJc w:val="left"/>
      <w:pPr>
        <w:ind w:left="1854" w:hanging="360"/>
      </w:pPr>
      <w:rPr>
        <w:rFonts w:hint="default"/>
        <w:b/>
        <w:color w:val="auto"/>
      </w:rPr>
    </w:lvl>
    <w:lvl w:ilvl="1" w:tplc="140A0019">
      <w:start w:val="1"/>
      <w:numFmt w:val="lowerLetter"/>
      <w:lvlText w:val="%2."/>
      <w:lvlJc w:val="left"/>
      <w:pPr>
        <w:ind w:left="2574" w:hanging="360"/>
      </w:pPr>
    </w:lvl>
    <w:lvl w:ilvl="2" w:tplc="140A001B" w:tentative="1">
      <w:start w:val="1"/>
      <w:numFmt w:val="lowerRoman"/>
      <w:lvlText w:val="%3."/>
      <w:lvlJc w:val="right"/>
      <w:pPr>
        <w:ind w:left="3294" w:hanging="180"/>
      </w:pPr>
    </w:lvl>
    <w:lvl w:ilvl="3" w:tplc="140A000F" w:tentative="1">
      <w:start w:val="1"/>
      <w:numFmt w:val="decimal"/>
      <w:lvlText w:val="%4."/>
      <w:lvlJc w:val="left"/>
      <w:pPr>
        <w:ind w:left="4014" w:hanging="360"/>
      </w:pPr>
    </w:lvl>
    <w:lvl w:ilvl="4" w:tplc="140A0019" w:tentative="1">
      <w:start w:val="1"/>
      <w:numFmt w:val="lowerLetter"/>
      <w:lvlText w:val="%5."/>
      <w:lvlJc w:val="left"/>
      <w:pPr>
        <w:ind w:left="4734" w:hanging="360"/>
      </w:pPr>
    </w:lvl>
    <w:lvl w:ilvl="5" w:tplc="140A001B" w:tentative="1">
      <w:start w:val="1"/>
      <w:numFmt w:val="lowerRoman"/>
      <w:lvlText w:val="%6."/>
      <w:lvlJc w:val="right"/>
      <w:pPr>
        <w:ind w:left="5454" w:hanging="180"/>
      </w:pPr>
    </w:lvl>
    <w:lvl w:ilvl="6" w:tplc="140A000F" w:tentative="1">
      <w:start w:val="1"/>
      <w:numFmt w:val="decimal"/>
      <w:lvlText w:val="%7."/>
      <w:lvlJc w:val="left"/>
      <w:pPr>
        <w:ind w:left="6174" w:hanging="360"/>
      </w:pPr>
    </w:lvl>
    <w:lvl w:ilvl="7" w:tplc="140A0019" w:tentative="1">
      <w:start w:val="1"/>
      <w:numFmt w:val="lowerLetter"/>
      <w:lvlText w:val="%8."/>
      <w:lvlJc w:val="left"/>
      <w:pPr>
        <w:ind w:left="6894" w:hanging="360"/>
      </w:pPr>
    </w:lvl>
    <w:lvl w:ilvl="8" w:tplc="1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D600210"/>
    <w:multiLevelType w:val="hybridMultilevel"/>
    <w:tmpl w:val="7818C4B0"/>
    <w:lvl w:ilvl="0" w:tplc="FFFFFFFF">
      <w:start w:val="1"/>
      <w:numFmt w:val="upperLetter"/>
      <w:lvlText w:val="%1.-"/>
      <w:lvlJc w:val="left"/>
      <w:pPr>
        <w:ind w:left="114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3463601"/>
    <w:multiLevelType w:val="hybridMultilevel"/>
    <w:tmpl w:val="E696CEC4"/>
    <w:lvl w:ilvl="0" w:tplc="B9A4811A">
      <w:start w:val="1"/>
      <w:numFmt w:val="decimal"/>
      <w:lvlText w:val="%1.-"/>
      <w:lvlJc w:val="left"/>
      <w:pPr>
        <w:ind w:left="1854" w:hanging="360"/>
      </w:pPr>
      <w:rPr>
        <w:rFonts w:hint="default"/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56400A1"/>
    <w:multiLevelType w:val="hybridMultilevel"/>
    <w:tmpl w:val="E696CEC4"/>
    <w:lvl w:ilvl="0" w:tplc="FFFFFFFF">
      <w:start w:val="1"/>
      <w:numFmt w:val="decimal"/>
      <w:lvlText w:val="%1.-"/>
      <w:lvlJc w:val="left"/>
      <w:pPr>
        <w:ind w:left="185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90B2A43"/>
    <w:multiLevelType w:val="hybridMultilevel"/>
    <w:tmpl w:val="FA4A7F3C"/>
    <w:lvl w:ilvl="0" w:tplc="0C0A000F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866" w:hanging="360"/>
      </w:pPr>
    </w:lvl>
    <w:lvl w:ilvl="2" w:tplc="140A001B" w:tentative="1">
      <w:start w:val="1"/>
      <w:numFmt w:val="lowerRoman"/>
      <w:lvlText w:val="%3."/>
      <w:lvlJc w:val="right"/>
      <w:pPr>
        <w:ind w:left="2586" w:hanging="180"/>
      </w:pPr>
    </w:lvl>
    <w:lvl w:ilvl="3" w:tplc="140A000F" w:tentative="1">
      <w:start w:val="1"/>
      <w:numFmt w:val="decimal"/>
      <w:lvlText w:val="%4."/>
      <w:lvlJc w:val="left"/>
      <w:pPr>
        <w:ind w:left="3306" w:hanging="360"/>
      </w:pPr>
    </w:lvl>
    <w:lvl w:ilvl="4" w:tplc="140A0019" w:tentative="1">
      <w:start w:val="1"/>
      <w:numFmt w:val="lowerLetter"/>
      <w:lvlText w:val="%5."/>
      <w:lvlJc w:val="left"/>
      <w:pPr>
        <w:ind w:left="4026" w:hanging="360"/>
      </w:pPr>
    </w:lvl>
    <w:lvl w:ilvl="5" w:tplc="140A001B" w:tentative="1">
      <w:start w:val="1"/>
      <w:numFmt w:val="lowerRoman"/>
      <w:lvlText w:val="%6."/>
      <w:lvlJc w:val="right"/>
      <w:pPr>
        <w:ind w:left="4746" w:hanging="180"/>
      </w:pPr>
    </w:lvl>
    <w:lvl w:ilvl="6" w:tplc="140A000F" w:tentative="1">
      <w:start w:val="1"/>
      <w:numFmt w:val="decimal"/>
      <w:lvlText w:val="%7."/>
      <w:lvlJc w:val="left"/>
      <w:pPr>
        <w:ind w:left="5466" w:hanging="360"/>
      </w:pPr>
    </w:lvl>
    <w:lvl w:ilvl="7" w:tplc="140A0019" w:tentative="1">
      <w:start w:val="1"/>
      <w:numFmt w:val="lowerLetter"/>
      <w:lvlText w:val="%8."/>
      <w:lvlJc w:val="left"/>
      <w:pPr>
        <w:ind w:left="6186" w:hanging="360"/>
      </w:pPr>
    </w:lvl>
    <w:lvl w:ilvl="8" w:tplc="1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AA22647"/>
    <w:multiLevelType w:val="hybridMultilevel"/>
    <w:tmpl w:val="397E16A8"/>
    <w:lvl w:ilvl="0" w:tplc="91A01CCA">
      <w:start w:val="1"/>
      <w:numFmt w:val="upperLetter"/>
      <w:lvlText w:val="%1.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D70E9"/>
    <w:multiLevelType w:val="hybridMultilevel"/>
    <w:tmpl w:val="EF8A1FDE"/>
    <w:lvl w:ilvl="0" w:tplc="2AF42A02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454C4581"/>
    <w:multiLevelType w:val="hybridMultilevel"/>
    <w:tmpl w:val="4140B296"/>
    <w:lvl w:ilvl="0" w:tplc="B9A4811A">
      <w:start w:val="1"/>
      <w:numFmt w:val="decimal"/>
      <w:lvlText w:val="%1.-"/>
      <w:lvlJc w:val="left"/>
      <w:pPr>
        <w:ind w:left="1854" w:hanging="360"/>
      </w:pPr>
      <w:rPr>
        <w:rFonts w:hint="default"/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4CE7736B"/>
    <w:multiLevelType w:val="hybridMultilevel"/>
    <w:tmpl w:val="38F0D202"/>
    <w:lvl w:ilvl="0" w:tplc="B9A4811A">
      <w:start w:val="1"/>
      <w:numFmt w:val="decimal"/>
      <w:lvlText w:val="%1.-"/>
      <w:lvlJc w:val="left"/>
      <w:pPr>
        <w:ind w:left="1506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2226" w:hanging="360"/>
      </w:pPr>
    </w:lvl>
    <w:lvl w:ilvl="2" w:tplc="0C0A001B" w:tentative="1">
      <w:start w:val="1"/>
      <w:numFmt w:val="lowerRoman"/>
      <w:lvlText w:val="%3."/>
      <w:lvlJc w:val="right"/>
      <w:pPr>
        <w:ind w:left="2946" w:hanging="180"/>
      </w:pPr>
    </w:lvl>
    <w:lvl w:ilvl="3" w:tplc="0C0A000F" w:tentative="1">
      <w:start w:val="1"/>
      <w:numFmt w:val="decimal"/>
      <w:lvlText w:val="%4."/>
      <w:lvlJc w:val="left"/>
      <w:pPr>
        <w:ind w:left="3666" w:hanging="360"/>
      </w:pPr>
    </w:lvl>
    <w:lvl w:ilvl="4" w:tplc="0C0A0019" w:tentative="1">
      <w:start w:val="1"/>
      <w:numFmt w:val="lowerLetter"/>
      <w:lvlText w:val="%5."/>
      <w:lvlJc w:val="left"/>
      <w:pPr>
        <w:ind w:left="4386" w:hanging="360"/>
      </w:pPr>
    </w:lvl>
    <w:lvl w:ilvl="5" w:tplc="0C0A001B" w:tentative="1">
      <w:start w:val="1"/>
      <w:numFmt w:val="lowerRoman"/>
      <w:lvlText w:val="%6."/>
      <w:lvlJc w:val="right"/>
      <w:pPr>
        <w:ind w:left="5106" w:hanging="180"/>
      </w:pPr>
    </w:lvl>
    <w:lvl w:ilvl="6" w:tplc="0C0A000F" w:tentative="1">
      <w:start w:val="1"/>
      <w:numFmt w:val="decimal"/>
      <w:lvlText w:val="%7."/>
      <w:lvlJc w:val="left"/>
      <w:pPr>
        <w:ind w:left="5826" w:hanging="360"/>
      </w:pPr>
    </w:lvl>
    <w:lvl w:ilvl="7" w:tplc="0C0A0019" w:tentative="1">
      <w:start w:val="1"/>
      <w:numFmt w:val="lowerLetter"/>
      <w:lvlText w:val="%8."/>
      <w:lvlJc w:val="left"/>
      <w:pPr>
        <w:ind w:left="6546" w:hanging="360"/>
      </w:pPr>
    </w:lvl>
    <w:lvl w:ilvl="8" w:tplc="0C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621167BE"/>
    <w:multiLevelType w:val="hybridMultilevel"/>
    <w:tmpl w:val="4F26E5D8"/>
    <w:lvl w:ilvl="0" w:tplc="B9A4811A">
      <w:start w:val="1"/>
      <w:numFmt w:val="decimal"/>
      <w:lvlText w:val="%1.-"/>
      <w:lvlJc w:val="left"/>
      <w:pPr>
        <w:ind w:left="1866" w:hanging="360"/>
      </w:pPr>
      <w:rPr>
        <w:rFonts w:hint="default"/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2586" w:hanging="360"/>
      </w:pPr>
    </w:lvl>
    <w:lvl w:ilvl="2" w:tplc="400A001B" w:tentative="1">
      <w:start w:val="1"/>
      <w:numFmt w:val="lowerRoman"/>
      <w:lvlText w:val="%3."/>
      <w:lvlJc w:val="right"/>
      <w:pPr>
        <w:ind w:left="3306" w:hanging="180"/>
      </w:pPr>
    </w:lvl>
    <w:lvl w:ilvl="3" w:tplc="400A000F" w:tentative="1">
      <w:start w:val="1"/>
      <w:numFmt w:val="decimal"/>
      <w:lvlText w:val="%4."/>
      <w:lvlJc w:val="left"/>
      <w:pPr>
        <w:ind w:left="4026" w:hanging="360"/>
      </w:pPr>
    </w:lvl>
    <w:lvl w:ilvl="4" w:tplc="400A0019" w:tentative="1">
      <w:start w:val="1"/>
      <w:numFmt w:val="lowerLetter"/>
      <w:lvlText w:val="%5."/>
      <w:lvlJc w:val="left"/>
      <w:pPr>
        <w:ind w:left="4746" w:hanging="360"/>
      </w:pPr>
    </w:lvl>
    <w:lvl w:ilvl="5" w:tplc="400A001B" w:tentative="1">
      <w:start w:val="1"/>
      <w:numFmt w:val="lowerRoman"/>
      <w:lvlText w:val="%6."/>
      <w:lvlJc w:val="right"/>
      <w:pPr>
        <w:ind w:left="5466" w:hanging="180"/>
      </w:pPr>
    </w:lvl>
    <w:lvl w:ilvl="6" w:tplc="400A000F" w:tentative="1">
      <w:start w:val="1"/>
      <w:numFmt w:val="decimal"/>
      <w:lvlText w:val="%7."/>
      <w:lvlJc w:val="left"/>
      <w:pPr>
        <w:ind w:left="6186" w:hanging="360"/>
      </w:pPr>
    </w:lvl>
    <w:lvl w:ilvl="7" w:tplc="400A0019" w:tentative="1">
      <w:start w:val="1"/>
      <w:numFmt w:val="lowerLetter"/>
      <w:lvlText w:val="%8."/>
      <w:lvlJc w:val="left"/>
      <w:pPr>
        <w:ind w:left="6906" w:hanging="360"/>
      </w:pPr>
    </w:lvl>
    <w:lvl w:ilvl="8" w:tplc="40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8" w15:restartNumberingAfterBreak="0">
    <w:nsid w:val="67557D93"/>
    <w:multiLevelType w:val="hybridMultilevel"/>
    <w:tmpl w:val="BE9E3862"/>
    <w:lvl w:ilvl="0" w:tplc="93D61C34">
      <w:start w:val="1"/>
      <w:numFmt w:val="upperLetter"/>
      <w:lvlText w:val="%1.-"/>
      <w:lvlJc w:val="left"/>
      <w:pPr>
        <w:ind w:left="1778" w:hanging="360"/>
      </w:pPr>
      <w:rPr>
        <w:rFonts w:hint="default"/>
        <w:b/>
      </w:rPr>
    </w:lvl>
    <w:lvl w:ilvl="1" w:tplc="140A0019">
      <w:start w:val="1"/>
      <w:numFmt w:val="lowerLetter"/>
      <w:lvlText w:val="%2."/>
      <w:lvlJc w:val="left"/>
      <w:pPr>
        <w:ind w:left="2498" w:hanging="360"/>
      </w:pPr>
    </w:lvl>
    <w:lvl w:ilvl="2" w:tplc="140A001B" w:tentative="1">
      <w:start w:val="1"/>
      <w:numFmt w:val="lowerRoman"/>
      <w:lvlText w:val="%3."/>
      <w:lvlJc w:val="right"/>
      <w:pPr>
        <w:ind w:left="3218" w:hanging="180"/>
      </w:pPr>
    </w:lvl>
    <w:lvl w:ilvl="3" w:tplc="140A000F" w:tentative="1">
      <w:start w:val="1"/>
      <w:numFmt w:val="decimal"/>
      <w:lvlText w:val="%4."/>
      <w:lvlJc w:val="left"/>
      <w:pPr>
        <w:ind w:left="3938" w:hanging="360"/>
      </w:pPr>
    </w:lvl>
    <w:lvl w:ilvl="4" w:tplc="140A0019" w:tentative="1">
      <w:start w:val="1"/>
      <w:numFmt w:val="lowerLetter"/>
      <w:lvlText w:val="%5."/>
      <w:lvlJc w:val="left"/>
      <w:pPr>
        <w:ind w:left="4658" w:hanging="360"/>
      </w:pPr>
    </w:lvl>
    <w:lvl w:ilvl="5" w:tplc="140A001B" w:tentative="1">
      <w:start w:val="1"/>
      <w:numFmt w:val="lowerRoman"/>
      <w:lvlText w:val="%6."/>
      <w:lvlJc w:val="right"/>
      <w:pPr>
        <w:ind w:left="5378" w:hanging="180"/>
      </w:pPr>
    </w:lvl>
    <w:lvl w:ilvl="6" w:tplc="140A000F" w:tentative="1">
      <w:start w:val="1"/>
      <w:numFmt w:val="decimal"/>
      <w:lvlText w:val="%7."/>
      <w:lvlJc w:val="left"/>
      <w:pPr>
        <w:ind w:left="6098" w:hanging="360"/>
      </w:pPr>
    </w:lvl>
    <w:lvl w:ilvl="7" w:tplc="140A0019" w:tentative="1">
      <w:start w:val="1"/>
      <w:numFmt w:val="lowerLetter"/>
      <w:lvlText w:val="%8."/>
      <w:lvlJc w:val="left"/>
      <w:pPr>
        <w:ind w:left="6818" w:hanging="360"/>
      </w:pPr>
    </w:lvl>
    <w:lvl w:ilvl="8" w:tplc="1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6B6557F9"/>
    <w:multiLevelType w:val="hybridMultilevel"/>
    <w:tmpl w:val="60D4419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32A528F"/>
    <w:multiLevelType w:val="hybridMultilevel"/>
    <w:tmpl w:val="1BB08B5E"/>
    <w:lvl w:ilvl="0" w:tplc="B9A4811A">
      <w:start w:val="1"/>
      <w:numFmt w:val="decimal"/>
      <w:lvlText w:val="%1.-"/>
      <w:lvlJc w:val="left"/>
      <w:pPr>
        <w:ind w:left="1506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2226" w:hanging="360"/>
      </w:pPr>
    </w:lvl>
    <w:lvl w:ilvl="2" w:tplc="0C0A001B" w:tentative="1">
      <w:start w:val="1"/>
      <w:numFmt w:val="lowerRoman"/>
      <w:lvlText w:val="%3."/>
      <w:lvlJc w:val="right"/>
      <w:pPr>
        <w:ind w:left="2946" w:hanging="180"/>
      </w:pPr>
    </w:lvl>
    <w:lvl w:ilvl="3" w:tplc="0C0A000F" w:tentative="1">
      <w:start w:val="1"/>
      <w:numFmt w:val="decimal"/>
      <w:lvlText w:val="%4."/>
      <w:lvlJc w:val="left"/>
      <w:pPr>
        <w:ind w:left="3666" w:hanging="360"/>
      </w:pPr>
    </w:lvl>
    <w:lvl w:ilvl="4" w:tplc="0C0A0019" w:tentative="1">
      <w:start w:val="1"/>
      <w:numFmt w:val="lowerLetter"/>
      <w:lvlText w:val="%5."/>
      <w:lvlJc w:val="left"/>
      <w:pPr>
        <w:ind w:left="4386" w:hanging="360"/>
      </w:pPr>
    </w:lvl>
    <w:lvl w:ilvl="5" w:tplc="0C0A001B" w:tentative="1">
      <w:start w:val="1"/>
      <w:numFmt w:val="lowerRoman"/>
      <w:lvlText w:val="%6."/>
      <w:lvlJc w:val="right"/>
      <w:pPr>
        <w:ind w:left="5106" w:hanging="180"/>
      </w:pPr>
    </w:lvl>
    <w:lvl w:ilvl="6" w:tplc="0C0A000F" w:tentative="1">
      <w:start w:val="1"/>
      <w:numFmt w:val="decimal"/>
      <w:lvlText w:val="%7."/>
      <w:lvlJc w:val="left"/>
      <w:pPr>
        <w:ind w:left="5826" w:hanging="360"/>
      </w:pPr>
    </w:lvl>
    <w:lvl w:ilvl="7" w:tplc="0C0A0019" w:tentative="1">
      <w:start w:val="1"/>
      <w:numFmt w:val="lowerLetter"/>
      <w:lvlText w:val="%8."/>
      <w:lvlJc w:val="left"/>
      <w:pPr>
        <w:ind w:left="6546" w:hanging="360"/>
      </w:pPr>
    </w:lvl>
    <w:lvl w:ilvl="8" w:tplc="0C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7610130C"/>
    <w:multiLevelType w:val="hybridMultilevel"/>
    <w:tmpl w:val="4F26E5D8"/>
    <w:lvl w:ilvl="0" w:tplc="FFFFFFFF">
      <w:start w:val="1"/>
      <w:numFmt w:val="decimal"/>
      <w:lvlText w:val="%1.-"/>
      <w:lvlJc w:val="left"/>
      <w:pPr>
        <w:ind w:left="186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2" w15:restartNumberingAfterBreak="0">
    <w:nsid w:val="7BDE3445"/>
    <w:multiLevelType w:val="hybridMultilevel"/>
    <w:tmpl w:val="4F26E5D8"/>
    <w:lvl w:ilvl="0" w:tplc="FFFFFFFF">
      <w:start w:val="1"/>
      <w:numFmt w:val="decimal"/>
      <w:lvlText w:val="%1.-"/>
      <w:lvlJc w:val="left"/>
      <w:pPr>
        <w:ind w:left="186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8"/>
  </w:num>
  <w:num w:numId="5">
    <w:abstractNumId w:val="7"/>
  </w:num>
  <w:num w:numId="6">
    <w:abstractNumId w:val="14"/>
  </w:num>
  <w:num w:numId="7">
    <w:abstractNumId w:val="10"/>
  </w:num>
  <w:num w:numId="8">
    <w:abstractNumId w:val="11"/>
  </w:num>
  <w:num w:numId="9">
    <w:abstractNumId w:val="5"/>
  </w:num>
  <w:num w:numId="10">
    <w:abstractNumId w:val="9"/>
  </w:num>
  <w:num w:numId="11">
    <w:abstractNumId w:val="0"/>
  </w:num>
  <w:num w:numId="12">
    <w:abstractNumId w:val="15"/>
  </w:num>
  <w:num w:numId="13">
    <w:abstractNumId w:val="17"/>
  </w:num>
  <w:num w:numId="14">
    <w:abstractNumId w:val="22"/>
  </w:num>
  <w:num w:numId="15">
    <w:abstractNumId w:val="21"/>
  </w:num>
  <w:num w:numId="16">
    <w:abstractNumId w:val="19"/>
  </w:num>
  <w:num w:numId="17">
    <w:abstractNumId w:val="12"/>
  </w:num>
  <w:num w:numId="18">
    <w:abstractNumId w:val="3"/>
  </w:num>
  <w:num w:numId="19">
    <w:abstractNumId w:val="1"/>
  </w:num>
  <w:num w:numId="20">
    <w:abstractNumId w:val="6"/>
  </w:num>
  <w:num w:numId="21">
    <w:abstractNumId w:val="4"/>
  </w:num>
  <w:num w:numId="22">
    <w:abstractNumId w:val="16"/>
  </w:num>
  <w:num w:numId="23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2B3"/>
    <w:rsid w:val="000017AC"/>
    <w:rsid w:val="0000445C"/>
    <w:rsid w:val="000057C3"/>
    <w:rsid w:val="00010739"/>
    <w:rsid w:val="00013A44"/>
    <w:rsid w:val="00026E3B"/>
    <w:rsid w:val="000275D6"/>
    <w:rsid w:val="000302F4"/>
    <w:rsid w:val="00031D04"/>
    <w:rsid w:val="00034700"/>
    <w:rsid w:val="000353AE"/>
    <w:rsid w:val="00036482"/>
    <w:rsid w:val="00036D64"/>
    <w:rsid w:val="00047980"/>
    <w:rsid w:val="000507DF"/>
    <w:rsid w:val="00051B04"/>
    <w:rsid w:val="0006050D"/>
    <w:rsid w:val="0006349D"/>
    <w:rsid w:val="00063CF3"/>
    <w:rsid w:val="0006554E"/>
    <w:rsid w:val="00067505"/>
    <w:rsid w:val="0007276A"/>
    <w:rsid w:val="0008004D"/>
    <w:rsid w:val="00084870"/>
    <w:rsid w:val="000853B5"/>
    <w:rsid w:val="00090B1A"/>
    <w:rsid w:val="00093087"/>
    <w:rsid w:val="00097B0A"/>
    <w:rsid w:val="000A1863"/>
    <w:rsid w:val="000A3436"/>
    <w:rsid w:val="000B1036"/>
    <w:rsid w:val="000C454C"/>
    <w:rsid w:val="000C5661"/>
    <w:rsid w:val="000C6674"/>
    <w:rsid w:val="000D4970"/>
    <w:rsid w:val="000D6DE4"/>
    <w:rsid w:val="000D740D"/>
    <w:rsid w:val="000E15A3"/>
    <w:rsid w:val="000E2E86"/>
    <w:rsid w:val="000E59B5"/>
    <w:rsid w:val="000E5DAE"/>
    <w:rsid w:val="000F12E0"/>
    <w:rsid w:val="000F3FEF"/>
    <w:rsid w:val="00100A73"/>
    <w:rsid w:val="00101490"/>
    <w:rsid w:val="00102F37"/>
    <w:rsid w:val="001030AD"/>
    <w:rsid w:val="0010327C"/>
    <w:rsid w:val="00103EE3"/>
    <w:rsid w:val="00105860"/>
    <w:rsid w:val="001117CE"/>
    <w:rsid w:val="001141FF"/>
    <w:rsid w:val="0011444D"/>
    <w:rsid w:val="0012388A"/>
    <w:rsid w:val="00133CDE"/>
    <w:rsid w:val="0013623C"/>
    <w:rsid w:val="00151BC5"/>
    <w:rsid w:val="00151CE0"/>
    <w:rsid w:val="0015281C"/>
    <w:rsid w:val="00154EF5"/>
    <w:rsid w:val="00154F88"/>
    <w:rsid w:val="001610A7"/>
    <w:rsid w:val="001702AC"/>
    <w:rsid w:val="00170C44"/>
    <w:rsid w:val="00170DF3"/>
    <w:rsid w:val="00182753"/>
    <w:rsid w:val="00184B9E"/>
    <w:rsid w:val="0018746D"/>
    <w:rsid w:val="0019428F"/>
    <w:rsid w:val="00196B2A"/>
    <w:rsid w:val="001A24F3"/>
    <w:rsid w:val="001A47A8"/>
    <w:rsid w:val="001A4C1A"/>
    <w:rsid w:val="001A53EC"/>
    <w:rsid w:val="001A7525"/>
    <w:rsid w:val="001B1351"/>
    <w:rsid w:val="001B1CD9"/>
    <w:rsid w:val="001C1352"/>
    <w:rsid w:val="001C68A2"/>
    <w:rsid w:val="001C7C59"/>
    <w:rsid w:val="001D457D"/>
    <w:rsid w:val="001D6200"/>
    <w:rsid w:val="001E403B"/>
    <w:rsid w:val="001E73E1"/>
    <w:rsid w:val="001E7E72"/>
    <w:rsid w:val="001F0A27"/>
    <w:rsid w:val="001F764A"/>
    <w:rsid w:val="00200F1E"/>
    <w:rsid w:val="00202F5E"/>
    <w:rsid w:val="00203F98"/>
    <w:rsid w:val="002117E2"/>
    <w:rsid w:val="00212AA4"/>
    <w:rsid w:val="00213591"/>
    <w:rsid w:val="00215035"/>
    <w:rsid w:val="0022201A"/>
    <w:rsid w:val="0022654D"/>
    <w:rsid w:val="002418A2"/>
    <w:rsid w:val="00243BF6"/>
    <w:rsid w:val="00250F98"/>
    <w:rsid w:val="00253CCF"/>
    <w:rsid w:val="00254416"/>
    <w:rsid w:val="00254986"/>
    <w:rsid w:val="00255BA3"/>
    <w:rsid w:val="00255D5B"/>
    <w:rsid w:val="00256BC2"/>
    <w:rsid w:val="00264A25"/>
    <w:rsid w:val="00265E78"/>
    <w:rsid w:val="00274701"/>
    <w:rsid w:val="00276C4B"/>
    <w:rsid w:val="00277EF1"/>
    <w:rsid w:val="00280341"/>
    <w:rsid w:val="00286D0B"/>
    <w:rsid w:val="0028702E"/>
    <w:rsid w:val="00296FB8"/>
    <w:rsid w:val="00297445"/>
    <w:rsid w:val="002A1735"/>
    <w:rsid w:val="002A633E"/>
    <w:rsid w:val="002A737C"/>
    <w:rsid w:val="002B5197"/>
    <w:rsid w:val="002B544E"/>
    <w:rsid w:val="002B580D"/>
    <w:rsid w:val="002B5934"/>
    <w:rsid w:val="002B7006"/>
    <w:rsid w:val="002C1CEC"/>
    <w:rsid w:val="002C6252"/>
    <w:rsid w:val="002D0041"/>
    <w:rsid w:val="002D511D"/>
    <w:rsid w:val="002D63B1"/>
    <w:rsid w:val="002E1528"/>
    <w:rsid w:val="002E253B"/>
    <w:rsid w:val="002E43EB"/>
    <w:rsid w:val="002F2840"/>
    <w:rsid w:val="002F3846"/>
    <w:rsid w:val="002F7C2C"/>
    <w:rsid w:val="00303824"/>
    <w:rsid w:val="003165E2"/>
    <w:rsid w:val="00317CBA"/>
    <w:rsid w:val="00324427"/>
    <w:rsid w:val="00326025"/>
    <w:rsid w:val="00334E05"/>
    <w:rsid w:val="00343D17"/>
    <w:rsid w:val="00372406"/>
    <w:rsid w:val="00377419"/>
    <w:rsid w:val="00377A08"/>
    <w:rsid w:val="0038487C"/>
    <w:rsid w:val="00384994"/>
    <w:rsid w:val="00387574"/>
    <w:rsid w:val="003A25DA"/>
    <w:rsid w:val="003B5864"/>
    <w:rsid w:val="003C01E3"/>
    <w:rsid w:val="003C550A"/>
    <w:rsid w:val="003C7113"/>
    <w:rsid w:val="003D072F"/>
    <w:rsid w:val="003D337F"/>
    <w:rsid w:val="003D4EB0"/>
    <w:rsid w:val="003D5BA2"/>
    <w:rsid w:val="003E105F"/>
    <w:rsid w:val="003E1404"/>
    <w:rsid w:val="003E6072"/>
    <w:rsid w:val="003E72E6"/>
    <w:rsid w:val="003F0F77"/>
    <w:rsid w:val="003F1202"/>
    <w:rsid w:val="003F3932"/>
    <w:rsid w:val="003F3E09"/>
    <w:rsid w:val="003F5164"/>
    <w:rsid w:val="003F5DD6"/>
    <w:rsid w:val="003F7F0B"/>
    <w:rsid w:val="0040342A"/>
    <w:rsid w:val="00404710"/>
    <w:rsid w:val="004072CB"/>
    <w:rsid w:val="004076F9"/>
    <w:rsid w:val="00412BA6"/>
    <w:rsid w:val="00415338"/>
    <w:rsid w:val="0041734F"/>
    <w:rsid w:val="00424773"/>
    <w:rsid w:val="0042547C"/>
    <w:rsid w:val="004267B8"/>
    <w:rsid w:val="00427A3E"/>
    <w:rsid w:val="004403EF"/>
    <w:rsid w:val="0044197E"/>
    <w:rsid w:val="004435E2"/>
    <w:rsid w:val="004471EF"/>
    <w:rsid w:val="00462F27"/>
    <w:rsid w:val="00465030"/>
    <w:rsid w:val="00465845"/>
    <w:rsid w:val="00475C39"/>
    <w:rsid w:val="00476F00"/>
    <w:rsid w:val="00480740"/>
    <w:rsid w:val="00482363"/>
    <w:rsid w:val="00482F4B"/>
    <w:rsid w:val="004838BA"/>
    <w:rsid w:val="0048524B"/>
    <w:rsid w:val="004858B4"/>
    <w:rsid w:val="00486020"/>
    <w:rsid w:val="0049028B"/>
    <w:rsid w:val="004942BE"/>
    <w:rsid w:val="004965C6"/>
    <w:rsid w:val="00497359"/>
    <w:rsid w:val="004A020D"/>
    <w:rsid w:val="004A2D8E"/>
    <w:rsid w:val="004A5415"/>
    <w:rsid w:val="004B28F1"/>
    <w:rsid w:val="004B4346"/>
    <w:rsid w:val="004B447A"/>
    <w:rsid w:val="004B4E09"/>
    <w:rsid w:val="004C15E0"/>
    <w:rsid w:val="004C17B4"/>
    <w:rsid w:val="004C1C80"/>
    <w:rsid w:val="004C21E6"/>
    <w:rsid w:val="004C29BF"/>
    <w:rsid w:val="004D02D9"/>
    <w:rsid w:val="004D17F5"/>
    <w:rsid w:val="004D3B41"/>
    <w:rsid w:val="004D4194"/>
    <w:rsid w:val="004D7CEC"/>
    <w:rsid w:val="004E53BD"/>
    <w:rsid w:val="004E6561"/>
    <w:rsid w:val="004F32D7"/>
    <w:rsid w:val="004F5137"/>
    <w:rsid w:val="004F63EA"/>
    <w:rsid w:val="005028A4"/>
    <w:rsid w:val="005046DC"/>
    <w:rsid w:val="0051109B"/>
    <w:rsid w:val="00511B3F"/>
    <w:rsid w:val="005127B3"/>
    <w:rsid w:val="0051470F"/>
    <w:rsid w:val="005239D0"/>
    <w:rsid w:val="00523AC5"/>
    <w:rsid w:val="005243ED"/>
    <w:rsid w:val="00525550"/>
    <w:rsid w:val="005263D9"/>
    <w:rsid w:val="00532C1E"/>
    <w:rsid w:val="00532E62"/>
    <w:rsid w:val="0053455E"/>
    <w:rsid w:val="0053587C"/>
    <w:rsid w:val="00544B71"/>
    <w:rsid w:val="00545D67"/>
    <w:rsid w:val="0054616D"/>
    <w:rsid w:val="00553330"/>
    <w:rsid w:val="00555D31"/>
    <w:rsid w:val="00556EF9"/>
    <w:rsid w:val="00560974"/>
    <w:rsid w:val="00566448"/>
    <w:rsid w:val="00570044"/>
    <w:rsid w:val="0057388E"/>
    <w:rsid w:val="00576641"/>
    <w:rsid w:val="00581815"/>
    <w:rsid w:val="00581885"/>
    <w:rsid w:val="00585A52"/>
    <w:rsid w:val="00586C15"/>
    <w:rsid w:val="005936B9"/>
    <w:rsid w:val="005947A7"/>
    <w:rsid w:val="00596C4D"/>
    <w:rsid w:val="005A0AB0"/>
    <w:rsid w:val="005A11E9"/>
    <w:rsid w:val="005A15B8"/>
    <w:rsid w:val="005B0E0A"/>
    <w:rsid w:val="005C2D73"/>
    <w:rsid w:val="005C2DB6"/>
    <w:rsid w:val="005D40E0"/>
    <w:rsid w:val="005D581C"/>
    <w:rsid w:val="005E29DD"/>
    <w:rsid w:val="005E4D85"/>
    <w:rsid w:val="005E6040"/>
    <w:rsid w:val="005E63DA"/>
    <w:rsid w:val="005F1930"/>
    <w:rsid w:val="005F3FFD"/>
    <w:rsid w:val="005F51DA"/>
    <w:rsid w:val="006016DB"/>
    <w:rsid w:val="00611CE4"/>
    <w:rsid w:val="0062666E"/>
    <w:rsid w:val="006276D0"/>
    <w:rsid w:val="0063093F"/>
    <w:rsid w:val="0063757E"/>
    <w:rsid w:val="0064588C"/>
    <w:rsid w:val="00666486"/>
    <w:rsid w:val="00673032"/>
    <w:rsid w:val="00675D91"/>
    <w:rsid w:val="006834C5"/>
    <w:rsid w:val="00685872"/>
    <w:rsid w:val="00685C4A"/>
    <w:rsid w:val="00691545"/>
    <w:rsid w:val="00691E17"/>
    <w:rsid w:val="006934D0"/>
    <w:rsid w:val="0069443C"/>
    <w:rsid w:val="00695C4A"/>
    <w:rsid w:val="006A3445"/>
    <w:rsid w:val="006A458F"/>
    <w:rsid w:val="006A7918"/>
    <w:rsid w:val="006B1628"/>
    <w:rsid w:val="006B5C71"/>
    <w:rsid w:val="006B6E2E"/>
    <w:rsid w:val="006B7483"/>
    <w:rsid w:val="006C43C3"/>
    <w:rsid w:val="006C5BE9"/>
    <w:rsid w:val="006C6717"/>
    <w:rsid w:val="006C7215"/>
    <w:rsid w:val="006D1292"/>
    <w:rsid w:val="006D7226"/>
    <w:rsid w:val="006E5605"/>
    <w:rsid w:val="006E714B"/>
    <w:rsid w:val="006F3187"/>
    <w:rsid w:val="007015CC"/>
    <w:rsid w:val="0070265F"/>
    <w:rsid w:val="00706B18"/>
    <w:rsid w:val="00712438"/>
    <w:rsid w:val="00712C33"/>
    <w:rsid w:val="0071309D"/>
    <w:rsid w:val="007166A7"/>
    <w:rsid w:val="00717272"/>
    <w:rsid w:val="00721513"/>
    <w:rsid w:val="00731926"/>
    <w:rsid w:val="0073204F"/>
    <w:rsid w:val="007326F0"/>
    <w:rsid w:val="00732CE5"/>
    <w:rsid w:val="007357B5"/>
    <w:rsid w:val="00737A3A"/>
    <w:rsid w:val="00740DDF"/>
    <w:rsid w:val="00746641"/>
    <w:rsid w:val="00747599"/>
    <w:rsid w:val="007538EE"/>
    <w:rsid w:val="007543A9"/>
    <w:rsid w:val="0075532F"/>
    <w:rsid w:val="00756F98"/>
    <w:rsid w:val="007626FA"/>
    <w:rsid w:val="0076364D"/>
    <w:rsid w:val="007640A2"/>
    <w:rsid w:val="007648B7"/>
    <w:rsid w:val="0076610A"/>
    <w:rsid w:val="007704C4"/>
    <w:rsid w:val="00771E9A"/>
    <w:rsid w:val="007747BA"/>
    <w:rsid w:val="0077774E"/>
    <w:rsid w:val="00780F38"/>
    <w:rsid w:val="00781E9F"/>
    <w:rsid w:val="00786F1C"/>
    <w:rsid w:val="0079414D"/>
    <w:rsid w:val="007A12AC"/>
    <w:rsid w:val="007A4A2E"/>
    <w:rsid w:val="007B0ED3"/>
    <w:rsid w:val="007B2408"/>
    <w:rsid w:val="007B2691"/>
    <w:rsid w:val="007B6D01"/>
    <w:rsid w:val="007B754F"/>
    <w:rsid w:val="007C493B"/>
    <w:rsid w:val="007C5E09"/>
    <w:rsid w:val="007D1A64"/>
    <w:rsid w:val="007D376A"/>
    <w:rsid w:val="007D65C5"/>
    <w:rsid w:val="007D77C0"/>
    <w:rsid w:val="007E0CC4"/>
    <w:rsid w:val="007F161E"/>
    <w:rsid w:val="007F3399"/>
    <w:rsid w:val="008019BF"/>
    <w:rsid w:val="00807CDE"/>
    <w:rsid w:val="00811729"/>
    <w:rsid w:val="00812441"/>
    <w:rsid w:val="008235EC"/>
    <w:rsid w:val="00823DDD"/>
    <w:rsid w:val="00830A5A"/>
    <w:rsid w:val="008323F6"/>
    <w:rsid w:val="00833A2F"/>
    <w:rsid w:val="00836434"/>
    <w:rsid w:val="008368CF"/>
    <w:rsid w:val="00841F31"/>
    <w:rsid w:val="00844394"/>
    <w:rsid w:val="008450E4"/>
    <w:rsid w:val="0085503C"/>
    <w:rsid w:val="00856D4E"/>
    <w:rsid w:val="00860368"/>
    <w:rsid w:val="00862534"/>
    <w:rsid w:val="00865E12"/>
    <w:rsid w:val="00870DD3"/>
    <w:rsid w:val="00874E40"/>
    <w:rsid w:val="00884672"/>
    <w:rsid w:val="008950C6"/>
    <w:rsid w:val="008A22A5"/>
    <w:rsid w:val="008A77FB"/>
    <w:rsid w:val="008B0C6C"/>
    <w:rsid w:val="008B45FB"/>
    <w:rsid w:val="008B63C0"/>
    <w:rsid w:val="008C3BD4"/>
    <w:rsid w:val="008C52A4"/>
    <w:rsid w:val="008C5FAA"/>
    <w:rsid w:val="008C6761"/>
    <w:rsid w:val="008C7EF4"/>
    <w:rsid w:val="008D168C"/>
    <w:rsid w:val="008D22FD"/>
    <w:rsid w:val="008E01A1"/>
    <w:rsid w:val="008E5243"/>
    <w:rsid w:val="008F2BB0"/>
    <w:rsid w:val="008F354B"/>
    <w:rsid w:val="00904E7D"/>
    <w:rsid w:val="00911E5E"/>
    <w:rsid w:val="0091584A"/>
    <w:rsid w:val="009175D1"/>
    <w:rsid w:val="00921098"/>
    <w:rsid w:val="00924EF1"/>
    <w:rsid w:val="00930558"/>
    <w:rsid w:val="00933D22"/>
    <w:rsid w:val="0094472E"/>
    <w:rsid w:val="00961F51"/>
    <w:rsid w:val="00964D60"/>
    <w:rsid w:val="00967115"/>
    <w:rsid w:val="00970944"/>
    <w:rsid w:val="009710AE"/>
    <w:rsid w:val="00971769"/>
    <w:rsid w:val="00971D8C"/>
    <w:rsid w:val="00982A4D"/>
    <w:rsid w:val="00983232"/>
    <w:rsid w:val="00990105"/>
    <w:rsid w:val="0099101C"/>
    <w:rsid w:val="009947D8"/>
    <w:rsid w:val="0099595C"/>
    <w:rsid w:val="0099604F"/>
    <w:rsid w:val="0099763A"/>
    <w:rsid w:val="009A2A64"/>
    <w:rsid w:val="009A3D26"/>
    <w:rsid w:val="009A699E"/>
    <w:rsid w:val="009B7197"/>
    <w:rsid w:val="009C16BD"/>
    <w:rsid w:val="009C4F60"/>
    <w:rsid w:val="009C5644"/>
    <w:rsid w:val="009C7266"/>
    <w:rsid w:val="009D2864"/>
    <w:rsid w:val="009D2D1B"/>
    <w:rsid w:val="009D3966"/>
    <w:rsid w:val="009D3D66"/>
    <w:rsid w:val="009D42E3"/>
    <w:rsid w:val="009E1237"/>
    <w:rsid w:val="009E34D3"/>
    <w:rsid w:val="009E3FD3"/>
    <w:rsid w:val="009F25DD"/>
    <w:rsid w:val="009F5FEA"/>
    <w:rsid w:val="009F67CC"/>
    <w:rsid w:val="00A010F3"/>
    <w:rsid w:val="00A039B6"/>
    <w:rsid w:val="00A041C0"/>
    <w:rsid w:val="00A10077"/>
    <w:rsid w:val="00A11E5C"/>
    <w:rsid w:val="00A136DB"/>
    <w:rsid w:val="00A1442D"/>
    <w:rsid w:val="00A23318"/>
    <w:rsid w:val="00A301FA"/>
    <w:rsid w:val="00A3257E"/>
    <w:rsid w:val="00A32E45"/>
    <w:rsid w:val="00A33B9B"/>
    <w:rsid w:val="00A3583B"/>
    <w:rsid w:val="00A35A70"/>
    <w:rsid w:val="00A373C3"/>
    <w:rsid w:val="00A40327"/>
    <w:rsid w:val="00A41459"/>
    <w:rsid w:val="00A46D83"/>
    <w:rsid w:val="00A512B7"/>
    <w:rsid w:val="00A51923"/>
    <w:rsid w:val="00A52663"/>
    <w:rsid w:val="00A54123"/>
    <w:rsid w:val="00A570D3"/>
    <w:rsid w:val="00A62550"/>
    <w:rsid w:val="00A800DE"/>
    <w:rsid w:val="00A80408"/>
    <w:rsid w:val="00A92DB3"/>
    <w:rsid w:val="00A95EFB"/>
    <w:rsid w:val="00A970D4"/>
    <w:rsid w:val="00AA5406"/>
    <w:rsid w:val="00AA72E1"/>
    <w:rsid w:val="00AB098B"/>
    <w:rsid w:val="00AB30D6"/>
    <w:rsid w:val="00AB42B3"/>
    <w:rsid w:val="00AB6824"/>
    <w:rsid w:val="00AC1A7B"/>
    <w:rsid w:val="00AC4B02"/>
    <w:rsid w:val="00AC4EF5"/>
    <w:rsid w:val="00AC7F83"/>
    <w:rsid w:val="00AD017B"/>
    <w:rsid w:val="00AD042D"/>
    <w:rsid w:val="00AD234A"/>
    <w:rsid w:val="00AE5FA4"/>
    <w:rsid w:val="00AE6DA0"/>
    <w:rsid w:val="00AF351A"/>
    <w:rsid w:val="00AF7C83"/>
    <w:rsid w:val="00B03CC4"/>
    <w:rsid w:val="00B054D1"/>
    <w:rsid w:val="00B05D05"/>
    <w:rsid w:val="00B10222"/>
    <w:rsid w:val="00B1275C"/>
    <w:rsid w:val="00B170A2"/>
    <w:rsid w:val="00B206BE"/>
    <w:rsid w:val="00B2525D"/>
    <w:rsid w:val="00B26484"/>
    <w:rsid w:val="00B30CFB"/>
    <w:rsid w:val="00B31227"/>
    <w:rsid w:val="00B34EE4"/>
    <w:rsid w:val="00B41B29"/>
    <w:rsid w:val="00B43C69"/>
    <w:rsid w:val="00B463C4"/>
    <w:rsid w:val="00B46FCC"/>
    <w:rsid w:val="00B528B9"/>
    <w:rsid w:val="00B52C69"/>
    <w:rsid w:val="00B547D9"/>
    <w:rsid w:val="00B55748"/>
    <w:rsid w:val="00B56ED0"/>
    <w:rsid w:val="00B57386"/>
    <w:rsid w:val="00B574EB"/>
    <w:rsid w:val="00B704B7"/>
    <w:rsid w:val="00B8159E"/>
    <w:rsid w:val="00B82306"/>
    <w:rsid w:val="00B832C8"/>
    <w:rsid w:val="00B83A73"/>
    <w:rsid w:val="00B84A22"/>
    <w:rsid w:val="00B85E82"/>
    <w:rsid w:val="00B91F1C"/>
    <w:rsid w:val="00B9490E"/>
    <w:rsid w:val="00B967FE"/>
    <w:rsid w:val="00BA5B31"/>
    <w:rsid w:val="00BA6A01"/>
    <w:rsid w:val="00BB0790"/>
    <w:rsid w:val="00BB0DC5"/>
    <w:rsid w:val="00BB4439"/>
    <w:rsid w:val="00BB4859"/>
    <w:rsid w:val="00BB541D"/>
    <w:rsid w:val="00BC0595"/>
    <w:rsid w:val="00BC654B"/>
    <w:rsid w:val="00BD4AF4"/>
    <w:rsid w:val="00BD55BF"/>
    <w:rsid w:val="00BE1E89"/>
    <w:rsid w:val="00BF0D86"/>
    <w:rsid w:val="00BF1C56"/>
    <w:rsid w:val="00BF2E2F"/>
    <w:rsid w:val="00BF421E"/>
    <w:rsid w:val="00BF4C8D"/>
    <w:rsid w:val="00BF5CD1"/>
    <w:rsid w:val="00BF5DE3"/>
    <w:rsid w:val="00BF5E7A"/>
    <w:rsid w:val="00BF705E"/>
    <w:rsid w:val="00C01348"/>
    <w:rsid w:val="00C0675A"/>
    <w:rsid w:val="00C06CD2"/>
    <w:rsid w:val="00C22706"/>
    <w:rsid w:val="00C23816"/>
    <w:rsid w:val="00C33613"/>
    <w:rsid w:val="00C33E02"/>
    <w:rsid w:val="00C4092E"/>
    <w:rsid w:val="00C52FAC"/>
    <w:rsid w:val="00C540AD"/>
    <w:rsid w:val="00C57743"/>
    <w:rsid w:val="00C63A54"/>
    <w:rsid w:val="00C65562"/>
    <w:rsid w:val="00C70478"/>
    <w:rsid w:val="00C71B1C"/>
    <w:rsid w:val="00C7254E"/>
    <w:rsid w:val="00C72B71"/>
    <w:rsid w:val="00C76E40"/>
    <w:rsid w:val="00C77633"/>
    <w:rsid w:val="00C861E6"/>
    <w:rsid w:val="00C87BB3"/>
    <w:rsid w:val="00C87F0C"/>
    <w:rsid w:val="00C92BBF"/>
    <w:rsid w:val="00CA26BF"/>
    <w:rsid w:val="00CA57DA"/>
    <w:rsid w:val="00CA63D4"/>
    <w:rsid w:val="00CA6CB1"/>
    <w:rsid w:val="00CB2267"/>
    <w:rsid w:val="00CB34F8"/>
    <w:rsid w:val="00CB6E62"/>
    <w:rsid w:val="00CB70B8"/>
    <w:rsid w:val="00CC454D"/>
    <w:rsid w:val="00CC5CDF"/>
    <w:rsid w:val="00CC6622"/>
    <w:rsid w:val="00CC6759"/>
    <w:rsid w:val="00CD3419"/>
    <w:rsid w:val="00CD65C5"/>
    <w:rsid w:val="00CD6FD0"/>
    <w:rsid w:val="00CE2326"/>
    <w:rsid w:val="00CE332B"/>
    <w:rsid w:val="00CE6028"/>
    <w:rsid w:val="00CF0E4F"/>
    <w:rsid w:val="00CF2964"/>
    <w:rsid w:val="00CF39B4"/>
    <w:rsid w:val="00CF797B"/>
    <w:rsid w:val="00D059F5"/>
    <w:rsid w:val="00D10916"/>
    <w:rsid w:val="00D12A17"/>
    <w:rsid w:val="00D20228"/>
    <w:rsid w:val="00D20606"/>
    <w:rsid w:val="00D23362"/>
    <w:rsid w:val="00D25432"/>
    <w:rsid w:val="00D26280"/>
    <w:rsid w:val="00D26DB3"/>
    <w:rsid w:val="00D26F8E"/>
    <w:rsid w:val="00D3158E"/>
    <w:rsid w:val="00D3426B"/>
    <w:rsid w:val="00D36361"/>
    <w:rsid w:val="00D36D10"/>
    <w:rsid w:val="00D43E29"/>
    <w:rsid w:val="00D51532"/>
    <w:rsid w:val="00D517F5"/>
    <w:rsid w:val="00D52478"/>
    <w:rsid w:val="00D5263E"/>
    <w:rsid w:val="00D54B3B"/>
    <w:rsid w:val="00D63B9E"/>
    <w:rsid w:val="00D63FDF"/>
    <w:rsid w:val="00D65800"/>
    <w:rsid w:val="00D74EC7"/>
    <w:rsid w:val="00D7530C"/>
    <w:rsid w:val="00D76920"/>
    <w:rsid w:val="00D840BF"/>
    <w:rsid w:val="00D86828"/>
    <w:rsid w:val="00D90617"/>
    <w:rsid w:val="00D95186"/>
    <w:rsid w:val="00D959E9"/>
    <w:rsid w:val="00DA2673"/>
    <w:rsid w:val="00DA3F83"/>
    <w:rsid w:val="00DA438C"/>
    <w:rsid w:val="00DA5F03"/>
    <w:rsid w:val="00DB05F8"/>
    <w:rsid w:val="00DC1A88"/>
    <w:rsid w:val="00DC36C2"/>
    <w:rsid w:val="00DD1A2E"/>
    <w:rsid w:val="00DD3B6D"/>
    <w:rsid w:val="00DD6348"/>
    <w:rsid w:val="00DD69E9"/>
    <w:rsid w:val="00DE5351"/>
    <w:rsid w:val="00DE5993"/>
    <w:rsid w:val="00DE611D"/>
    <w:rsid w:val="00DF457B"/>
    <w:rsid w:val="00DF4E28"/>
    <w:rsid w:val="00DF51DF"/>
    <w:rsid w:val="00E00734"/>
    <w:rsid w:val="00E04987"/>
    <w:rsid w:val="00E11008"/>
    <w:rsid w:val="00E126EF"/>
    <w:rsid w:val="00E158E5"/>
    <w:rsid w:val="00E16488"/>
    <w:rsid w:val="00E165A5"/>
    <w:rsid w:val="00E166A3"/>
    <w:rsid w:val="00E200E0"/>
    <w:rsid w:val="00E27A29"/>
    <w:rsid w:val="00E36190"/>
    <w:rsid w:val="00E4615F"/>
    <w:rsid w:val="00E47928"/>
    <w:rsid w:val="00E50C28"/>
    <w:rsid w:val="00E51807"/>
    <w:rsid w:val="00E53B57"/>
    <w:rsid w:val="00E55E45"/>
    <w:rsid w:val="00E56E8D"/>
    <w:rsid w:val="00E60643"/>
    <w:rsid w:val="00E64622"/>
    <w:rsid w:val="00E64DD2"/>
    <w:rsid w:val="00E6686A"/>
    <w:rsid w:val="00E66C5B"/>
    <w:rsid w:val="00E70342"/>
    <w:rsid w:val="00E75EC3"/>
    <w:rsid w:val="00E76519"/>
    <w:rsid w:val="00E82FEC"/>
    <w:rsid w:val="00E85BA4"/>
    <w:rsid w:val="00E85FE5"/>
    <w:rsid w:val="00E8676B"/>
    <w:rsid w:val="00E86CD0"/>
    <w:rsid w:val="00E87C85"/>
    <w:rsid w:val="00E929DF"/>
    <w:rsid w:val="00E93FA4"/>
    <w:rsid w:val="00EA3052"/>
    <w:rsid w:val="00EA6334"/>
    <w:rsid w:val="00EA6486"/>
    <w:rsid w:val="00EA73B3"/>
    <w:rsid w:val="00EC363C"/>
    <w:rsid w:val="00EC3971"/>
    <w:rsid w:val="00EC5E1A"/>
    <w:rsid w:val="00ED50A5"/>
    <w:rsid w:val="00ED5278"/>
    <w:rsid w:val="00EE005C"/>
    <w:rsid w:val="00EE3BE4"/>
    <w:rsid w:val="00EF1190"/>
    <w:rsid w:val="00EF2096"/>
    <w:rsid w:val="00EF20D1"/>
    <w:rsid w:val="00EF2F41"/>
    <w:rsid w:val="00EF5E3E"/>
    <w:rsid w:val="00F01CF0"/>
    <w:rsid w:val="00F05B4A"/>
    <w:rsid w:val="00F0774D"/>
    <w:rsid w:val="00F13308"/>
    <w:rsid w:val="00F1336D"/>
    <w:rsid w:val="00F16913"/>
    <w:rsid w:val="00F17207"/>
    <w:rsid w:val="00F22040"/>
    <w:rsid w:val="00F30887"/>
    <w:rsid w:val="00F36125"/>
    <w:rsid w:val="00F42F4E"/>
    <w:rsid w:val="00F43355"/>
    <w:rsid w:val="00F43992"/>
    <w:rsid w:val="00F45F78"/>
    <w:rsid w:val="00F4735C"/>
    <w:rsid w:val="00F52A41"/>
    <w:rsid w:val="00F531C8"/>
    <w:rsid w:val="00F54F36"/>
    <w:rsid w:val="00F569F3"/>
    <w:rsid w:val="00F57D18"/>
    <w:rsid w:val="00F63931"/>
    <w:rsid w:val="00F65077"/>
    <w:rsid w:val="00F665FA"/>
    <w:rsid w:val="00F668B3"/>
    <w:rsid w:val="00F72665"/>
    <w:rsid w:val="00F73175"/>
    <w:rsid w:val="00F81115"/>
    <w:rsid w:val="00F820C9"/>
    <w:rsid w:val="00F859E6"/>
    <w:rsid w:val="00F86BE9"/>
    <w:rsid w:val="00F923A8"/>
    <w:rsid w:val="00F94572"/>
    <w:rsid w:val="00FA104A"/>
    <w:rsid w:val="00FA33D4"/>
    <w:rsid w:val="00FA3D61"/>
    <w:rsid w:val="00FA5335"/>
    <w:rsid w:val="00FB7170"/>
    <w:rsid w:val="00FC7AC0"/>
    <w:rsid w:val="00FC7EDA"/>
    <w:rsid w:val="00FD0162"/>
    <w:rsid w:val="00FD0B28"/>
    <w:rsid w:val="00FE1FDA"/>
    <w:rsid w:val="00FF08E5"/>
    <w:rsid w:val="00FF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D5B70D2F-B6B9-442A-88FB-9E2B6E29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D7226"/>
    <w:pPr>
      <w:keepNext/>
      <w:widowControl w:val="0"/>
      <w:tabs>
        <w:tab w:val="center" w:pos="4833"/>
        <w:tab w:val="left" w:pos="4896"/>
        <w:tab w:val="left" w:pos="5184"/>
        <w:tab w:val="left" w:pos="5472"/>
        <w:tab w:val="left" w:pos="5760"/>
      </w:tabs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u w:val="single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0275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275D6"/>
    <w:rPr>
      <w:sz w:val="24"/>
      <w:szCs w:val="24"/>
      <w:lang w:val="es-BO"/>
    </w:rPr>
  </w:style>
  <w:style w:type="paragraph" w:styleId="Piedepgina">
    <w:name w:val="footer"/>
    <w:basedOn w:val="Normal"/>
    <w:link w:val="PiedepginaCar"/>
    <w:rsid w:val="000275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275D6"/>
    <w:rPr>
      <w:sz w:val="24"/>
      <w:szCs w:val="24"/>
      <w:lang w:val="es-BO"/>
    </w:rPr>
  </w:style>
  <w:style w:type="paragraph" w:styleId="Prrafodelista">
    <w:name w:val="List Paragraph"/>
    <w:basedOn w:val="Normal"/>
    <w:uiPriority w:val="34"/>
    <w:qFormat/>
    <w:rsid w:val="00B46FCC"/>
    <w:pPr>
      <w:ind w:left="708"/>
    </w:pPr>
  </w:style>
  <w:style w:type="character" w:customStyle="1" w:styleId="Ttulo1Car">
    <w:name w:val="Título 1 Car"/>
    <w:link w:val="Ttulo1"/>
    <w:rsid w:val="006D7226"/>
    <w:rPr>
      <w:rFonts w:ascii="Arial" w:hAnsi="Arial" w:cs="Arial"/>
      <w:b/>
      <w:bCs/>
      <w:sz w:val="24"/>
      <w:szCs w:val="24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rsid w:val="008364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836434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23F44-FBB4-4BB1-B5E8-FBADA9F8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0</TotalTime>
  <Pages>6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DIVISIÓN BLINDADA – 1</vt:lpstr>
    </vt:vector>
  </TitlesOfParts>
  <Company>FEROZ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DIVISIÓN BLINDADA – 1</dc:title>
  <dc:subject/>
  <dc:creator>LOBO</dc:creator>
  <cp:keywords/>
  <cp:lastModifiedBy>HP</cp:lastModifiedBy>
  <cp:revision>2</cp:revision>
  <cp:lastPrinted>2025-11-29T16:07:00Z</cp:lastPrinted>
  <dcterms:created xsi:type="dcterms:W3CDTF">2025-12-01T01:00:00Z</dcterms:created>
  <dcterms:modified xsi:type="dcterms:W3CDTF">2025-12-01T01:00:00Z</dcterms:modified>
</cp:coreProperties>
</file>